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pPr w:leftFromText="180" w:rightFromText="180" w:vertAnchor="text" w:horzAnchor="margin" w:tblpX="-27" w:tblpY="197"/>
        <w:tblW w:w="9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78"/>
        <w:gridCol w:w="425"/>
        <w:gridCol w:w="1769"/>
      </w:tblGrid>
      <w:tr w:rsidR="0085764D">
        <w:trPr>
          <w:trHeight w:val="1270"/>
        </w:trPr>
        <w:tc>
          <w:tcPr>
            <w:tcW w:w="9815" w:type="dxa"/>
            <w:gridSpan w:val="5"/>
          </w:tcPr>
          <w:p w:rsidR="0085764D" w:rsidRDefault="0085764D" w:rsidP="0067053D">
            <w:pPr>
              <w:rPr>
                <w:sz w:val="12"/>
                <w:szCs w:val="12"/>
              </w:rPr>
            </w:pPr>
          </w:p>
          <w:p w:rsidR="0085764D" w:rsidRDefault="0085764D" w:rsidP="0067053D">
            <w:pPr>
              <w:rPr>
                <w:sz w:val="12"/>
                <w:szCs w:val="12"/>
              </w:rPr>
            </w:pPr>
          </w:p>
          <w:p w:rsidR="0085764D" w:rsidRDefault="0085764D" w:rsidP="0067053D">
            <w:pPr>
              <w:rPr>
                <w:sz w:val="12"/>
                <w:szCs w:val="12"/>
              </w:rPr>
            </w:pPr>
          </w:p>
          <w:p w:rsidR="0085764D" w:rsidRDefault="0085764D" w:rsidP="0067053D">
            <w:pPr>
              <w:tabs>
                <w:tab w:val="center" w:pos="2160"/>
              </w:tabs>
              <w:ind w:left="34"/>
              <w:jc w:val="center"/>
              <w:rPr>
                <w:sz w:val="22"/>
                <w:szCs w:val="22"/>
              </w:rPr>
            </w:pPr>
            <w:r w:rsidRPr="00923AEC">
              <w:rPr>
                <w:sz w:val="22"/>
                <w:szCs w:val="22"/>
              </w:rPr>
              <w:t xml:space="preserve"> </w:t>
            </w:r>
          </w:p>
          <w:p w:rsidR="007166CA" w:rsidRDefault="007166CA" w:rsidP="0067053D">
            <w:pPr>
              <w:tabs>
                <w:tab w:val="center" w:pos="2160"/>
              </w:tabs>
              <w:ind w:left="34"/>
              <w:jc w:val="center"/>
              <w:rPr>
                <w:sz w:val="22"/>
                <w:szCs w:val="22"/>
              </w:rPr>
            </w:pPr>
          </w:p>
          <w:p w:rsidR="007166CA" w:rsidRDefault="007166CA" w:rsidP="0067053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276416" w:rsidRDefault="00276416" w:rsidP="0067053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7166CA" w:rsidRPr="005E2EB5" w:rsidRDefault="007166CA" w:rsidP="0067053D">
            <w:pPr>
              <w:tabs>
                <w:tab w:val="center" w:pos="2160"/>
              </w:tabs>
              <w:ind w:left="34"/>
              <w:jc w:val="center"/>
              <w:rPr>
                <w:sz w:val="26"/>
                <w:szCs w:val="26"/>
              </w:rPr>
            </w:pPr>
          </w:p>
        </w:tc>
      </w:tr>
      <w:tr w:rsidR="008576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504DB3" w:rsidRDefault="00D71158" w:rsidP="00D71158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  <w:r>
              <w:rPr>
                <w:spacing w:val="120"/>
                <w:sz w:val="40"/>
                <w:szCs w:val="40"/>
              </w:rPr>
              <w:t>РАСПОРЯЖЕНИЕ</w:t>
            </w:r>
          </w:p>
        </w:tc>
      </w:tr>
      <w:tr w:rsidR="0085764D" w:rsidTr="00585D4C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F76E8B" w:rsidP="0067053D">
            <w:pPr>
              <w:jc w:val="center"/>
            </w:pPr>
            <w:r>
              <w:t>16.01.2026</w:t>
            </w:r>
          </w:p>
        </w:tc>
        <w:tc>
          <w:tcPr>
            <w:tcW w:w="4678" w:type="dxa"/>
            <w:vAlign w:val="bottom"/>
          </w:tcPr>
          <w:p w:rsidR="0085764D" w:rsidRDefault="0085764D" w:rsidP="0067053D"/>
        </w:tc>
        <w:tc>
          <w:tcPr>
            <w:tcW w:w="2194" w:type="dxa"/>
            <w:gridSpan w:val="2"/>
            <w:vAlign w:val="bottom"/>
          </w:tcPr>
          <w:p w:rsidR="0085764D" w:rsidRDefault="00F76E8B" w:rsidP="00BB0CBB">
            <w:pPr>
              <w:tabs>
                <w:tab w:val="center" w:pos="2160"/>
              </w:tabs>
              <w:ind w:left="-108"/>
              <w:jc w:val="center"/>
            </w:pPr>
            <w:r>
              <w:t>326-11-22802/26</w:t>
            </w:r>
            <w:bookmarkStart w:id="0" w:name="_GoBack"/>
            <w:bookmarkEnd w:id="0"/>
          </w:p>
        </w:tc>
      </w:tr>
      <w:tr w:rsidR="008576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67053D"/>
        </w:tc>
      </w:tr>
      <w:tr w:rsidR="0085764D">
        <w:trPr>
          <w:trHeight w:val="826"/>
        </w:trPr>
        <w:tc>
          <w:tcPr>
            <w:tcW w:w="1951" w:type="dxa"/>
          </w:tcPr>
          <w:p w:rsidR="0085764D" w:rsidRDefault="0085764D" w:rsidP="0067053D"/>
        </w:tc>
        <w:tc>
          <w:tcPr>
            <w:tcW w:w="6095" w:type="dxa"/>
            <w:gridSpan w:val="3"/>
          </w:tcPr>
          <w:p w:rsidR="0085764D" w:rsidRPr="00CB529A" w:rsidRDefault="00E70148" w:rsidP="00C771F2">
            <w:pPr>
              <w:jc w:val="center"/>
              <w:rPr>
                <w:szCs w:val="28"/>
              </w:rPr>
            </w:pPr>
            <w:r w:rsidRPr="00CB529A">
              <w:rPr>
                <w:noProof/>
                <w:szCs w:val="28"/>
              </w:rPr>
              <w:t>Об изъятии земельн</w:t>
            </w:r>
            <w:r w:rsidR="00AD5A6E">
              <w:rPr>
                <w:noProof/>
                <w:szCs w:val="28"/>
              </w:rPr>
              <w:t>ых</w:t>
            </w:r>
            <w:r w:rsidRPr="00CB529A">
              <w:rPr>
                <w:noProof/>
                <w:szCs w:val="28"/>
              </w:rPr>
              <w:t xml:space="preserve"> участк</w:t>
            </w:r>
            <w:r w:rsidR="00AD5A6E">
              <w:rPr>
                <w:noProof/>
                <w:szCs w:val="28"/>
              </w:rPr>
              <w:t>ов</w:t>
            </w:r>
            <w:r w:rsidR="00485667">
              <w:rPr>
                <w:noProof/>
                <w:szCs w:val="28"/>
              </w:rPr>
              <w:t xml:space="preserve"> </w:t>
            </w:r>
            <w:r w:rsidR="00AD5A6E">
              <w:rPr>
                <w:noProof/>
                <w:szCs w:val="28"/>
              </w:rPr>
              <w:t>и расположенных на них объектов</w:t>
            </w:r>
            <w:r w:rsidR="002D21DF">
              <w:rPr>
                <w:noProof/>
                <w:szCs w:val="28"/>
              </w:rPr>
              <w:t xml:space="preserve"> недвижимости </w:t>
            </w:r>
            <w:r w:rsidR="0042408A">
              <w:rPr>
                <w:noProof/>
                <w:szCs w:val="28"/>
              </w:rPr>
              <w:t xml:space="preserve">в целях комплексного развития территории жилой застройки </w:t>
            </w:r>
          </w:p>
        </w:tc>
        <w:tc>
          <w:tcPr>
            <w:tcW w:w="1769" w:type="dxa"/>
          </w:tcPr>
          <w:p w:rsidR="0085764D" w:rsidRDefault="0085764D" w:rsidP="0067053D"/>
        </w:tc>
      </w:tr>
    </w:tbl>
    <w:p w:rsidR="0085764D" w:rsidRDefault="0085764D" w:rsidP="0085764D">
      <w:pPr>
        <w:sectPr w:rsidR="0085764D" w:rsidSect="00F512AA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0E13F6" w:rsidRDefault="000E13F6" w:rsidP="00CB529A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</w:p>
    <w:p w:rsidR="00D66616" w:rsidRPr="00242AB9" w:rsidRDefault="00D66616" w:rsidP="0099108A">
      <w:pPr>
        <w:pStyle w:val="Default"/>
        <w:spacing w:line="336" w:lineRule="auto"/>
        <w:ind w:firstLine="720"/>
        <w:jc w:val="both"/>
        <w:rPr>
          <w:sz w:val="28"/>
          <w:szCs w:val="28"/>
        </w:rPr>
      </w:pPr>
      <w:proofErr w:type="gramStart"/>
      <w:r w:rsidRPr="00242AB9">
        <w:rPr>
          <w:sz w:val="28"/>
          <w:szCs w:val="28"/>
        </w:rPr>
        <w:t>В соответствии с пунктом 3 статьи 279 Гражданского кодекса Российской Федерации, пунктом 7 статьи 65 Градостроительного кодекса Российской Федерации, статьями 49, 56.2-56.4, 56.6, 56.12 Земельного кодекса Российской Федерации, статьями 3, 4, 7 Закона Нижегородской области от 13 декабря 2005 г. № 192-З "О регулировании земельных отношений в Нижегородской области", статьей 32.1 Жилищного кодекса Российской Федерации, постановлением Правительства Нижегородской области от</w:t>
      </w:r>
      <w:proofErr w:type="gramEnd"/>
      <w:r w:rsidRPr="00242AB9">
        <w:rPr>
          <w:sz w:val="28"/>
          <w:szCs w:val="28"/>
        </w:rPr>
        <w:t xml:space="preserve"> </w:t>
      </w:r>
      <w:proofErr w:type="gramStart"/>
      <w:r w:rsidRPr="00242AB9">
        <w:rPr>
          <w:sz w:val="28"/>
          <w:szCs w:val="28"/>
        </w:rPr>
        <w:t xml:space="preserve">13.07.2021 № 601 "Об особенностях комплексного развития территорий в Нижегородской области", постановлением Правительства Нижегородской области от </w:t>
      </w:r>
      <w:r w:rsidR="00AD5A6E" w:rsidRPr="00242AB9">
        <w:rPr>
          <w:sz w:val="28"/>
          <w:szCs w:val="28"/>
          <w:shd w:val="clear" w:color="auto" w:fill="FFFFFF"/>
        </w:rPr>
        <w:t>01.12.2023</w:t>
      </w:r>
      <w:r w:rsidRPr="00242AB9">
        <w:rPr>
          <w:sz w:val="28"/>
          <w:szCs w:val="28"/>
          <w:shd w:val="clear" w:color="auto" w:fill="FFFFFF"/>
        </w:rPr>
        <w:t xml:space="preserve"> </w:t>
      </w:r>
      <w:r w:rsidR="00AD5A6E" w:rsidRPr="00242AB9">
        <w:rPr>
          <w:sz w:val="28"/>
          <w:szCs w:val="28"/>
        </w:rPr>
        <w:t>№ 1040</w:t>
      </w:r>
      <w:r w:rsidRPr="00242AB9">
        <w:rPr>
          <w:sz w:val="28"/>
          <w:szCs w:val="28"/>
        </w:rPr>
        <w:t xml:space="preserve"> "</w:t>
      </w:r>
      <w:r w:rsidR="00AD5A6E" w:rsidRPr="00242AB9">
        <w:rPr>
          <w:sz w:val="28"/>
          <w:szCs w:val="28"/>
        </w:rPr>
        <w:t xml:space="preserve"> </w:t>
      </w:r>
      <w:r w:rsidR="00AD5A6E" w:rsidRPr="00242AB9">
        <w:rPr>
          <w:sz w:val="28"/>
          <w:szCs w:val="28"/>
          <w:shd w:val="clear" w:color="auto" w:fill="FFFFFF"/>
        </w:rPr>
        <w:t>О комплексном развитии территории жилой застройки в границах ул. Ашхабадская, ул. Генкиной, ул. Тверская и ул. 2-я Оранжерейная в Советском районе г. Нижнего Новгорода</w:t>
      </w:r>
      <w:r w:rsidRPr="00242AB9">
        <w:rPr>
          <w:sz w:val="28"/>
          <w:szCs w:val="28"/>
        </w:rPr>
        <w:t xml:space="preserve">", договором о комплексном развитии территории жилой застройки от </w:t>
      </w:r>
      <w:r w:rsidR="00242AB9" w:rsidRPr="00242AB9">
        <w:rPr>
          <w:sz w:val="28"/>
          <w:szCs w:val="28"/>
        </w:rPr>
        <w:t>17.04.2024</w:t>
      </w:r>
      <w:r w:rsidRPr="00242AB9">
        <w:rPr>
          <w:sz w:val="28"/>
          <w:szCs w:val="28"/>
        </w:rPr>
        <w:t xml:space="preserve"> </w:t>
      </w:r>
      <w:r w:rsidR="00D04F0C">
        <w:rPr>
          <w:sz w:val="28"/>
          <w:szCs w:val="28"/>
        </w:rPr>
        <w:br/>
      </w:r>
      <w:r w:rsidRPr="00242AB9">
        <w:rPr>
          <w:sz w:val="28"/>
          <w:szCs w:val="28"/>
        </w:rPr>
        <w:t xml:space="preserve">№ </w:t>
      </w:r>
      <w:r w:rsidR="00242AB9" w:rsidRPr="00242AB9">
        <w:rPr>
          <w:sz w:val="28"/>
          <w:szCs w:val="28"/>
        </w:rPr>
        <w:t>55-П/11</w:t>
      </w:r>
      <w:r w:rsidRPr="00242AB9">
        <w:rPr>
          <w:sz w:val="28"/>
          <w:szCs w:val="28"/>
        </w:rPr>
        <w:t xml:space="preserve"> </w:t>
      </w:r>
      <w:r w:rsidR="00242AB9" w:rsidRPr="00242AB9">
        <w:rPr>
          <w:sz w:val="28"/>
          <w:szCs w:val="28"/>
        </w:rPr>
        <w:t>"</w:t>
      </w:r>
      <w:r w:rsidR="00242AB9" w:rsidRPr="00242AB9">
        <w:rPr>
          <w:sz w:val="28"/>
          <w:szCs w:val="28"/>
          <w:shd w:val="clear" w:color="auto" w:fill="FFFFFF"/>
        </w:rPr>
        <w:t>О комплексном развитии территории жилой застройки в границах</w:t>
      </w:r>
      <w:proofErr w:type="gramEnd"/>
      <w:r w:rsidR="00242AB9" w:rsidRPr="00242AB9">
        <w:rPr>
          <w:sz w:val="28"/>
          <w:szCs w:val="28"/>
          <w:shd w:val="clear" w:color="auto" w:fill="FFFFFF"/>
        </w:rPr>
        <w:t xml:space="preserve"> </w:t>
      </w:r>
      <w:proofErr w:type="gramStart"/>
      <w:r w:rsidR="00242AB9" w:rsidRPr="00242AB9">
        <w:rPr>
          <w:sz w:val="28"/>
          <w:szCs w:val="28"/>
          <w:shd w:val="clear" w:color="auto" w:fill="FFFFFF"/>
        </w:rPr>
        <w:t>ул. Ашхабадская, ул. Генкиной, ул. Тверская и ул. 2-я Оранжерейная в Советском районе г. Нижнего Новгорода</w:t>
      </w:r>
      <w:r w:rsidR="00242AB9" w:rsidRPr="00242AB9">
        <w:rPr>
          <w:sz w:val="28"/>
          <w:szCs w:val="28"/>
        </w:rPr>
        <w:t>"</w:t>
      </w:r>
      <w:r w:rsidRPr="00242AB9">
        <w:rPr>
          <w:sz w:val="28"/>
          <w:szCs w:val="28"/>
        </w:rPr>
        <w:t xml:space="preserve">, </w:t>
      </w:r>
      <w:r w:rsidR="00242AB9" w:rsidRPr="00242AB9">
        <w:rPr>
          <w:sz w:val="28"/>
          <w:szCs w:val="28"/>
        </w:rPr>
        <w:t xml:space="preserve">приказом министерства градостроительной деятельности и развития агломераций Нижегородской области от 11.02.2025 </w:t>
      </w:r>
      <w:r w:rsidR="00D04F0C">
        <w:rPr>
          <w:sz w:val="28"/>
          <w:szCs w:val="28"/>
        </w:rPr>
        <w:br/>
      </w:r>
      <w:r w:rsidR="00242AB9" w:rsidRPr="00242AB9">
        <w:rPr>
          <w:sz w:val="28"/>
          <w:szCs w:val="28"/>
        </w:rPr>
        <w:t>№ 07-02-03/12 "</w:t>
      </w:r>
      <w:r w:rsidR="00242AB9" w:rsidRPr="00242AB9">
        <w:rPr>
          <w:bCs/>
          <w:sz w:val="28"/>
          <w:szCs w:val="28"/>
        </w:rPr>
        <w:t>Об утверждении документации по планировке территории (проекта планировки территории, включая проект межевания территории) в границах улиц Ашхабадская, Генкиной, Тверская, 2-я Оранжерейная в Советском районе города Нижнего Новгорода</w:t>
      </w:r>
      <w:r w:rsidR="00242AB9" w:rsidRPr="00242AB9">
        <w:rPr>
          <w:sz w:val="28"/>
          <w:szCs w:val="28"/>
        </w:rPr>
        <w:t>"</w:t>
      </w:r>
      <w:r w:rsidR="00242AB9">
        <w:rPr>
          <w:sz w:val="28"/>
          <w:szCs w:val="28"/>
        </w:rPr>
        <w:t xml:space="preserve"> </w:t>
      </w:r>
      <w:r w:rsidR="00242AB9" w:rsidRPr="00242AB9">
        <w:rPr>
          <w:sz w:val="28"/>
          <w:szCs w:val="28"/>
        </w:rPr>
        <w:t xml:space="preserve"> </w:t>
      </w:r>
      <w:r w:rsidRPr="00242AB9">
        <w:rPr>
          <w:sz w:val="28"/>
          <w:szCs w:val="28"/>
        </w:rPr>
        <w:t>на основании ходатайства ООО</w:t>
      </w:r>
      <w:proofErr w:type="gramEnd"/>
      <w:r w:rsidRPr="00242AB9">
        <w:rPr>
          <w:sz w:val="28"/>
          <w:szCs w:val="28"/>
        </w:rPr>
        <w:t xml:space="preserve"> СЗ "</w:t>
      </w:r>
      <w:r w:rsidR="00242AB9" w:rsidRPr="00242AB9">
        <w:rPr>
          <w:sz w:val="28"/>
          <w:szCs w:val="28"/>
        </w:rPr>
        <w:t>Норд-Инвест</w:t>
      </w:r>
      <w:r w:rsidRPr="00242AB9">
        <w:rPr>
          <w:sz w:val="28"/>
          <w:szCs w:val="28"/>
        </w:rPr>
        <w:t>"  (</w:t>
      </w:r>
      <w:r w:rsidRPr="00242AB9">
        <w:rPr>
          <w:bCs/>
          <w:color w:val="111111"/>
          <w:sz w:val="28"/>
          <w:szCs w:val="28"/>
        </w:rPr>
        <w:t>ОГРН</w:t>
      </w:r>
      <w:r w:rsidRPr="00242AB9">
        <w:rPr>
          <w:color w:val="111111"/>
          <w:sz w:val="28"/>
          <w:szCs w:val="28"/>
        </w:rPr>
        <w:t> </w:t>
      </w:r>
      <w:r w:rsidR="00242AB9" w:rsidRPr="00242AB9">
        <w:rPr>
          <w:rStyle w:val="ae"/>
          <w:b w:val="0"/>
          <w:color w:val="333333"/>
          <w:sz w:val="28"/>
          <w:szCs w:val="28"/>
          <w:shd w:val="clear" w:color="auto" w:fill="FFFFFF"/>
        </w:rPr>
        <w:t>1142901010174</w:t>
      </w:r>
      <w:r w:rsidRPr="00242AB9">
        <w:rPr>
          <w:color w:val="111111"/>
          <w:sz w:val="28"/>
          <w:szCs w:val="28"/>
        </w:rPr>
        <w:t xml:space="preserve"> </w:t>
      </w:r>
      <w:r w:rsidRPr="00242AB9">
        <w:rPr>
          <w:bCs/>
          <w:color w:val="111111"/>
          <w:sz w:val="28"/>
          <w:szCs w:val="28"/>
        </w:rPr>
        <w:t>ИНН</w:t>
      </w:r>
      <w:r w:rsidRPr="00242AB9">
        <w:rPr>
          <w:color w:val="111111"/>
          <w:sz w:val="28"/>
          <w:szCs w:val="28"/>
        </w:rPr>
        <w:t> </w:t>
      </w:r>
      <w:r w:rsidR="00242AB9" w:rsidRPr="0099108A">
        <w:rPr>
          <w:rStyle w:val="ae"/>
          <w:b w:val="0"/>
          <w:color w:val="333333"/>
          <w:sz w:val="28"/>
          <w:szCs w:val="28"/>
          <w:shd w:val="clear" w:color="auto" w:fill="FFFFFF"/>
        </w:rPr>
        <w:t>2901251740</w:t>
      </w:r>
      <w:r w:rsidRPr="00242AB9">
        <w:rPr>
          <w:color w:val="111111"/>
          <w:sz w:val="28"/>
          <w:szCs w:val="28"/>
        </w:rPr>
        <w:t xml:space="preserve">) </w:t>
      </w:r>
      <w:r w:rsidRPr="00242AB9">
        <w:rPr>
          <w:sz w:val="28"/>
          <w:szCs w:val="28"/>
        </w:rPr>
        <w:t xml:space="preserve"> об изъятии </w:t>
      </w:r>
      <w:r w:rsidR="00242AB9" w:rsidRPr="00242AB9">
        <w:rPr>
          <w:noProof/>
          <w:sz w:val="28"/>
          <w:szCs w:val="28"/>
        </w:rPr>
        <w:t>земельных участков</w:t>
      </w:r>
      <w:r w:rsidRPr="00242AB9">
        <w:rPr>
          <w:noProof/>
          <w:sz w:val="28"/>
          <w:szCs w:val="28"/>
        </w:rPr>
        <w:t xml:space="preserve"> и </w:t>
      </w:r>
      <w:r w:rsidR="00024205" w:rsidRPr="00242AB9">
        <w:rPr>
          <w:noProof/>
          <w:sz w:val="28"/>
          <w:szCs w:val="28"/>
        </w:rPr>
        <w:lastRenderedPageBreak/>
        <w:t>р</w:t>
      </w:r>
      <w:r w:rsidR="00242AB9" w:rsidRPr="00242AB9">
        <w:rPr>
          <w:noProof/>
          <w:sz w:val="28"/>
          <w:szCs w:val="28"/>
        </w:rPr>
        <w:t>асположенных на них объектов</w:t>
      </w:r>
      <w:r w:rsidRPr="00242AB9">
        <w:rPr>
          <w:noProof/>
          <w:sz w:val="28"/>
          <w:szCs w:val="28"/>
        </w:rPr>
        <w:t xml:space="preserve"> недвижимого имущества </w:t>
      </w:r>
      <w:r w:rsidRPr="00242AB9">
        <w:rPr>
          <w:sz w:val="28"/>
          <w:szCs w:val="28"/>
        </w:rPr>
        <w:t xml:space="preserve">в </w:t>
      </w:r>
      <w:r w:rsidRPr="00242AB9">
        <w:rPr>
          <w:noProof/>
          <w:sz w:val="28"/>
          <w:szCs w:val="28"/>
        </w:rPr>
        <w:t xml:space="preserve">целях комплексного развития </w:t>
      </w:r>
      <w:r w:rsidRPr="00242AB9">
        <w:rPr>
          <w:sz w:val="28"/>
          <w:szCs w:val="28"/>
          <w:shd w:val="clear" w:color="auto" w:fill="FFFFFF"/>
        </w:rPr>
        <w:t xml:space="preserve">территории жилой застройки </w:t>
      </w:r>
      <w:r w:rsidR="00242AB9" w:rsidRPr="00242AB9">
        <w:rPr>
          <w:sz w:val="28"/>
          <w:szCs w:val="28"/>
          <w:shd w:val="clear" w:color="auto" w:fill="FFFFFF"/>
        </w:rPr>
        <w:t>в границах ул. Ашхабадская, ул. Генкиной, ул. Тверская и ул. 2-я Оранжерейная в Советском районе г. Нижнего Новгорода</w:t>
      </w:r>
      <w:r w:rsidRPr="00242AB9">
        <w:rPr>
          <w:sz w:val="28"/>
          <w:szCs w:val="28"/>
        </w:rPr>
        <w:t>:</w:t>
      </w:r>
    </w:p>
    <w:p w:rsidR="00D66616" w:rsidRPr="00F801E4" w:rsidRDefault="00D66616" w:rsidP="0099108A">
      <w:pPr>
        <w:autoSpaceDE w:val="0"/>
        <w:autoSpaceDN w:val="0"/>
        <w:adjustRightInd w:val="0"/>
        <w:spacing w:line="336" w:lineRule="auto"/>
        <w:ind w:firstLine="720"/>
        <w:jc w:val="both"/>
        <w:rPr>
          <w:color w:val="000000"/>
          <w:szCs w:val="28"/>
        </w:rPr>
      </w:pPr>
      <w:r w:rsidRPr="002D21DF">
        <w:rPr>
          <w:color w:val="000000"/>
          <w:szCs w:val="28"/>
        </w:rPr>
        <w:t xml:space="preserve">1. </w:t>
      </w:r>
      <w:r w:rsidR="00F801E4" w:rsidRPr="00F801E4">
        <w:rPr>
          <w:color w:val="000000"/>
          <w:szCs w:val="28"/>
          <w:shd w:val="clear" w:color="auto" w:fill="FFFFFF"/>
        </w:rPr>
        <w:t>Изъять для государственных нужд Нижегородской области с предоставлением правообладателям возмещения за счет средств ООО СЗ "Норд-Инвест" земельные участки и расположенные на них объекты недвижимости, находящиеся в границах территории жилой застройки, в отношении которой принято решение о ее комплексном развитии, указанные в Приложении к настоящему распоряжению</w:t>
      </w:r>
      <w:r w:rsidRPr="00F801E4">
        <w:rPr>
          <w:color w:val="000000"/>
          <w:szCs w:val="28"/>
        </w:rPr>
        <w:t>:</w:t>
      </w:r>
    </w:p>
    <w:p w:rsidR="00D66616" w:rsidRPr="002D21DF" w:rsidRDefault="00D66616" w:rsidP="0099108A">
      <w:pPr>
        <w:widowControl w:val="0"/>
        <w:autoSpaceDE w:val="0"/>
        <w:autoSpaceDN w:val="0"/>
        <w:adjustRightInd w:val="0"/>
        <w:spacing w:line="336" w:lineRule="auto"/>
        <w:ind w:firstLine="720"/>
        <w:jc w:val="both"/>
        <w:rPr>
          <w:szCs w:val="28"/>
        </w:rPr>
      </w:pPr>
      <w:r w:rsidRPr="002D21DF">
        <w:rPr>
          <w:szCs w:val="28"/>
        </w:rPr>
        <w:t>2. Министерству имущественных и земельных отношений Нижегородской области в течение десяти дней со дня принятия настоящего распоряжения:</w:t>
      </w:r>
    </w:p>
    <w:p w:rsidR="00D66616" w:rsidRPr="002D21DF" w:rsidRDefault="00D66616" w:rsidP="0099108A">
      <w:pPr>
        <w:widowControl w:val="0"/>
        <w:tabs>
          <w:tab w:val="center" w:pos="4153"/>
          <w:tab w:val="right" w:pos="8306"/>
        </w:tabs>
        <w:spacing w:line="336" w:lineRule="auto"/>
        <w:ind w:firstLine="720"/>
        <w:jc w:val="both"/>
        <w:rPr>
          <w:szCs w:val="28"/>
        </w:rPr>
      </w:pPr>
      <w:r w:rsidRPr="002D21DF">
        <w:rPr>
          <w:szCs w:val="28"/>
        </w:rPr>
        <w:t>2.1. Обеспечить размещение настоящего распоряжения   на официальном сайте министерства имущественных и земельных отношений Нижегородской области в информационно-телекоммуникационной сети "Интернет".</w:t>
      </w:r>
    </w:p>
    <w:p w:rsidR="00D66616" w:rsidRPr="002D21DF" w:rsidRDefault="00D66616" w:rsidP="0099108A">
      <w:pPr>
        <w:widowControl w:val="0"/>
        <w:autoSpaceDE w:val="0"/>
        <w:autoSpaceDN w:val="0"/>
        <w:adjustRightInd w:val="0"/>
        <w:spacing w:line="336" w:lineRule="auto"/>
        <w:ind w:firstLine="720"/>
        <w:jc w:val="both"/>
        <w:rPr>
          <w:szCs w:val="28"/>
        </w:rPr>
      </w:pPr>
      <w:r w:rsidRPr="002D21DF">
        <w:rPr>
          <w:szCs w:val="28"/>
        </w:rPr>
        <w:t xml:space="preserve">2.2. Обеспечить опубликование настоящего распоряжения в порядке, установленном для официального опубликования (обнародования) муниципальных правовых актов уставом муниципального образования </w:t>
      </w:r>
      <w:r w:rsidR="00186F25">
        <w:rPr>
          <w:rFonts w:eastAsia="MS Mincho"/>
          <w:szCs w:val="28"/>
        </w:rPr>
        <w:t>по месту нахождения изымаемых земельных участков</w:t>
      </w:r>
      <w:r w:rsidRPr="002D21DF">
        <w:rPr>
          <w:szCs w:val="28"/>
        </w:rPr>
        <w:t>.</w:t>
      </w:r>
    </w:p>
    <w:p w:rsidR="00D66616" w:rsidRPr="002D21DF" w:rsidRDefault="00D66616" w:rsidP="0099108A">
      <w:pPr>
        <w:widowControl w:val="0"/>
        <w:autoSpaceDE w:val="0"/>
        <w:autoSpaceDN w:val="0"/>
        <w:adjustRightInd w:val="0"/>
        <w:spacing w:line="336" w:lineRule="auto"/>
        <w:ind w:firstLine="720"/>
        <w:jc w:val="both"/>
        <w:rPr>
          <w:szCs w:val="28"/>
        </w:rPr>
      </w:pPr>
      <w:r w:rsidRPr="002D21DF">
        <w:rPr>
          <w:szCs w:val="28"/>
        </w:rPr>
        <w:t>2.3. Направить копию настоящего распоряжения:</w:t>
      </w:r>
    </w:p>
    <w:p w:rsidR="00D66616" w:rsidRPr="002D21DF" w:rsidRDefault="00186F25" w:rsidP="0099108A">
      <w:pPr>
        <w:widowControl w:val="0"/>
        <w:tabs>
          <w:tab w:val="center" w:pos="4153"/>
          <w:tab w:val="right" w:pos="8306"/>
        </w:tabs>
        <w:spacing w:line="336" w:lineRule="auto"/>
        <w:ind w:firstLine="720"/>
        <w:jc w:val="both"/>
        <w:rPr>
          <w:szCs w:val="28"/>
        </w:rPr>
      </w:pPr>
      <w:r>
        <w:rPr>
          <w:szCs w:val="28"/>
        </w:rPr>
        <w:t>– правообладателям земельных участков</w:t>
      </w:r>
      <w:r w:rsidR="00D66616" w:rsidRPr="002D21DF">
        <w:rPr>
          <w:szCs w:val="28"/>
        </w:rPr>
        <w:t xml:space="preserve"> </w:t>
      </w:r>
      <w:r>
        <w:rPr>
          <w:noProof/>
          <w:szCs w:val="28"/>
        </w:rPr>
        <w:t>и расположенных на них объектов</w:t>
      </w:r>
      <w:r w:rsidR="00D66616" w:rsidRPr="002D21DF">
        <w:rPr>
          <w:noProof/>
          <w:szCs w:val="28"/>
        </w:rPr>
        <w:t xml:space="preserve"> недвижимости</w:t>
      </w:r>
      <w:r w:rsidR="00BE1A78" w:rsidRPr="002D21DF">
        <w:rPr>
          <w:szCs w:val="28"/>
        </w:rPr>
        <w:t>,  указанн</w:t>
      </w:r>
      <w:r>
        <w:rPr>
          <w:szCs w:val="28"/>
        </w:rPr>
        <w:t>ых</w:t>
      </w:r>
      <w:r w:rsidR="00D66616" w:rsidRPr="002D21DF">
        <w:rPr>
          <w:szCs w:val="28"/>
        </w:rPr>
        <w:t xml:space="preserve"> в </w:t>
      </w:r>
      <w:r>
        <w:rPr>
          <w:szCs w:val="28"/>
        </w:rPr>
        <w:t>Приложении</w:t>
      </w:r>
      <w:r w:rsidRPr="003241A6">
        <w:rPr>
          <w:szCs w:val="28"/>
        </w:rPr>
        <w:t xml:space="preserve"> </w:t>
      </w:r>
      <w:r>
        <w:rPr>
          <w:szCs w:val="28"/>
        </w:rPr>
        <w:t>к настоящему распоряжению</w:t>
      </w:r>
      <w:r w:rsidR="00D66616" w:rsidRPr="002D21DF">
        <w:rPr>
          <w:szCs w:val="28"/>
        </w:rPr>
        <w:t>;</w:t>
      </w:r>
    </w:p>
    <w:p w:rsidR="00D66616" w:rsidRPr="002D21DF" w:rsidRDefault="00D66616" w:rsidP="0099108A">
      <w:pPr>
        <w:widowControl w:val="0"/>
        <w:tabs>
          <w:tab w:val="center" w:pos="4153"/>
          <w:tab w:val="right" w:pos="8306"/>
        </w:tabs>
        <w:spacing w:line="336" w:lineRule="auto"/>
        <w:ind w:firstLine="720"/>
        <w:jc w:val="both"/>
        <w:rPr>
          <w:szCs w:val="28"/>
        </w:rPr>
      </w:pPr>
      <w:r w:rsidRPr="002D21DF">
        <w:rPr>
          <w:szCs w:val="28"/>
        </w:rPr>
        <w:t xml:space="preserve">– в Управление </w:t>
      </w:r>
      <w:proofErr w:type="spellStart"/>
      <w:r w:rsidRPr="002D21DF">
        <w:rPr>
          <w:szCs w:val="28"/>
        </w:rPr>
        <w:t>Росреестра</w:t>
      </w:r>
      <w:proofErr w:type="spellEnd"/>
      <w:r w:rsidRPr="002D21DF">
        <w:rPr>
          <w:szCs w:val="28"/>
        </w:rPr>
        <w:t xml:space="preserve"> по Нижегородской области;</w:t>
      </w:r>
    </w:p>
    <w:p w:rsidR="00D66616" w:rsidRPr="002D21DF" w:rsidRDefault="00D66616" w:rsidP="0099108A">
      <w:pPr>
        <w:widowControl w:val="0"/>
        <w:tabs>
          <w:tab w:val="center" w:pos="4153"/>
          <w:tab w:val="right" w:pos="8306"/>
        </w:tabs>
        <w:spacing w:line="336" w:lineRule="auto"/>
        <w:ind w:firstLine="720"/>
        <w:jc w:val="both"/>
        <w:rPr>
          <w:szCs w:val="28"/>
        </w:rPr>
      </w:pPr>
      <w:r w:rsidRPr="002D21DF">
        <w:rPr>
          <w:szCs w:val="28"/>
        </w:rPr>
        <w:t xml:space="preserve">– </w:t>
      </w:r>
      <w:r w:rsidR="00186F25" w:rsidRPr="00242AB9">
        <w:rPr>
          <w:color w:val="000000"/>
          <w:szCs w:val="28"/>
        </w:rPr>
        <w:t>ООО СЗ "Норд-Инвест"</w:t>
      </w:r>
      <w:r w:rsidRPr="002D21DF">
        <w:rPr>
          <w:szCs w:val="28"/>
        </w:rPr>
        <w:t>.</w:t>
      </w:r>
    </w:p>
    <w:p w:rsidR="00D66616" w:rsidRPr="002D21DF" w:rsidRDefault="00D66616" w:rsidP="0099108A">
      <w:pPr>
        <w:widowControl w:val="0"/>
        <w:tabs>
          <w:tab w:val="center" w:pos="4153"/>
          <w:tab w:val="right" w:pos="8306"/>
        </w:tabs>
        <w:spacing w:line="336" w:lineRule="auto"/>
        <w:ind w:firstLine="720"/>
        <w:jc w:val="both"/>
        <w:rPr>
          <w:szCs w:val="28"/>
        </w:rPr>
      </w:pPr>
      <w:r w:rsidRPr="002D21DF">
        <w:rPr>
          <w:szCs w:val="28"/>
        </w:rPr>
        <w:t xml:space="preserve">3. Рекомендовать </w:t>
      </w:r>
      <w:r w:rsidR="00186F25" w:rsidRPr="00242AB9">
        <w:rPr>
          <w:color w:val="000000"/>
          <w:szCs w:val="28"/>
        </w:rPr>
        <w:t>ООО СЗ "Норд-Инвест"</w:t>
      </w:r>
      <w:r w:rsidRPr="002D21DF">
        <w:rPr>
          <w:szCs w:val="28"/>
        </w:rPr>
        <w:t>:</w:t>
      </w:r>
    </w:p>
    <w:p w:rsidR="00D66616" w:rsidRPr="002D21DF" w:rsidRDefault="00D66616" w:rsidP="0099108A">
      <w:pPr>
        <w:widowControl w:val="0"/>
        <w:tabs>
          <w:tab w:val="center" w:pos="4153"/>
          <w:tab w:val="right" w:pos="8306"/>
        </w:tabs>
        <w:spacing w:line="336" w:lineRule="auto"/>
        <w:ind w:firstLine="720"/>
        <w:jc w:val="both"/>
        <w:rPr>
          <w:szCs w:val="28"/>
        </w:rPr>
      </w:pPr>
      <w:r w:rsidRPr="002D21DF">
        <w:rPr>
          <w:szCs w:val="28"/>
        </w:rPr>
        <w:t>3.1. Определить размер в</w:t>
      </w:r>
      <w:r w:rsidR="00186F25">
        <w:rPr>
          <w:szCs w:val="28"/>
        </w:rPr>
        <w:t>озмещения за изымаемые земельные участки</w:t>
      </w:r>
      <w:r w:rsidRPr="002D21DF">
        <w:rPr>
          <w:szCs w:val="28"/>
        </w:rPr>
        <w:t xml:space="preserve"> </w:t>
      </w:r>
      <w:r w:rsidR="00186F25">
        <w:rPr>
          <w:noProof/>
          <w:szCs w:val="28"/>
        </w:rPr>
        <w:t>и расположенные на них</w:t>
      </w:r>
      <w:r w:rsidR="002D21DF" w:rsidRPr="002D21DF">
        <w:rPr>
          <w:noProof/>
          <w:szCs w:val="28"/>
        </w:rPr>
        <w:t xml:space="preserve"> объект</w:t>
      </w:r>
      <w:r w:rsidR="00186F25">
        <w:rPr>
          <w:noProof/>
          <w:szCs w:val="28"/>
        </w:rPr>
        <w:t>ы</w:t>
      </w:r>
      <w:r w:rsidRPr="002D21DF">
        <w:rPr>
          <w:noProof/>
          <w:szCs w:val="28"/>
        </w:rPr>
        <w:t xml:space="preserve"> недвижимости</w:t>
      </w:r>
      <w:r w:rsidR="00186F25">
        <w:rPr>
          <w:szCs w:val="28"/>
        </w:rPr>
        <w:t>, указанные</w:t>
      </w:r>
      <w:r w:rsidRPr="002D21DF">
        <w:rPr>
          <w:szCs w:val="28"/>
        </w:rPr>
        <w:t xml:space="preserve"> </w:t>
      </w:r>
      <w:r w:rsidR="00186F25" w:rsidRPr="002D21DF">
        <w:rPr>
          <w:szCs w:val="28"/>
        </w:rPr>
        <w:t xml:space="preserve">в </w:t>
      </w:r>
      <w:r w:rsidR="00186F25">
        <w:rPr>
          <w:szCs w:val="28"/>
        </w:rPr>
        <w:t>Приложении</w:t>
      </w:r>
      <w:r w:rsidR="00186F25" w:rsidRPr="003241A6">
        <w:rPr>
          <w:szCs w:val="28"/>
        </w:rPr>
        <w:t xml:space="preserve"> </w:t>
      </w:r>
      <w:r w:rsidR="00186F25">
        <w:rPr>
          <w:szCs w:val="28"/>
        </w:rPr>
        <w:t>к настоящему распоряжению</w:t>
      </w:r>
      <w:r w:rsidRPr="002D21DF">
        <w:rPr>
          <w:szCs w:val="28"/>
        </w:rPr>
        <w:t xml:space="preserve"> в соответствии с Федеральным законом </w:t>
      </w:r>
      <w:r w:rsidRPr="002D21DF">
        <w:rPr>
          <w:szCs w:val="28"/>
        </w:rPr>
        <w:br/>
        <w:t>от 29 июля 1998 г. № 135-ФЗ "Об оценочной деятельности в Российской Федерации".</w:t>
      </w:r>
    </w:p>
    <w:p w:rsidR="00D66616" w:rsidRPr="002D21DF" w:rsidRDefault="00D66616" w:rsidP="0099108A">
      <w:pPr>
        <w:widowControl w:val="0"/>
        <w:tabs>
          <w:tab w:val="center" w:pos="4153"/>
          <w:tab w:val="right" w:pos="8306"/>
        </w:tabs>
        <w:spacing w:line="336" w:lineRule="auto"/>
        <w:ind w:firstLine="720"/>
        <w:jc w:val="both"/>
        <w:rPr>
          <w:szCs w:val="28"/>
        </w:rPr>
      </w:pPr>
      <w:r w:rsidRPr="002D21DF">
        <w:rPr>
          <w:szCs w:val="28"/>
        </w:rPr>
        <w:t>3.2. Провес</w:t>
      </w:r>
      <w:r w:rsidR="00186F25">
        <w:rPr>
          <w:szCs w:val="28"/>
        </w:rPr>
        <w:t>ти переговоры с правообладателями земельных участков</w:t>
      </w:r>
      <w:r w:rsidRPr="002D21DF">
        <w:rPr>
          <w:szCs w:val="28"/>
        </w:rPr>
        <w:t xml:space="preserve"> </w:t>
      </w:r>
      <w:r w:rsidR="00186F25">
        <w:rPr>
          <w:noProof/>
          <w:szCs w:val="28"/>
        </w:rPr>
        <w:t>и расположенных на них объектов</w:t>
      </w:r>
      <w:r w:rsidRPr="002D21DF">
        <w:rPr>
          <w:noProof/>
          <w:szCs w:val="28"/>
        </w:rPr>
        <w:t xml:space="preserve"> недвижимости</w:t>
      </w:r>
      <w:r w:rsidR="002D21DF" w:rsidRPr="002D21DF">
        <w:rPr>
          <w:szCs w:val="28"/>
        </w:rPr>
        <w:t>, указанн</w:t>
      </w:r>
      <w:r w:rsidR="00186F25">
        <w:rPr>
          <w:szCs w:val="28"/>
        </w:rPr>
        <w:t>ых</w:t>
      </w:r>
      <w:r w:rsidRPr="002D21DF">
        <w:rPr>
          <w:szCs w:val="28"/>
        </w:rPr>
        <w:t xml:space="preserve"> </w:t>
      </w:r>
      <w:r w:rsidR="00186F25" w:rsidRPr="002D21DF">
        <w:rPr>
          <w:szCs w:val="28"/>
        </w:rPr>
        <w:t xml:space="preserve">в </w:t>
      </w:r>
      <w:r w:rsidR="00186F25">
        <w:rPr>
          <w:szCs w:val="28"/>
        </w:rPr>
        <w:t>Приложении</w:t>
      </w:r>
      <w:r w:rsidR="00186F25" w:rsidRPr="003241A6">
        <w:rPr>
          <w:szCs w:val="28"/>
        </w:rPr>
        <w:t xml:space="preserve"> </w:t>
      </w:r>
      <w:r w:rsidR="00186F25">
        <w:rPr>
          <w:szCs w:val="28"/>
        </w:rPr>
        <w:t>к настоящему распоряжению</w:t>
      </w:r>
      <w:r w:rsidRPr="002D21DF">
        <w:rPr>
          <w:szCs w:val="28"/>
        </w:rPr>
        <w:t>.</w:t>
      </w:r>
    </w:p>
    <w:p w:rsidR="00D66616" w:rsidRPr="002D21DF" w:rsidRDefault="00D66616" w:rsidP="0099108A">
      <w:pPr>
        <w:widowControl w:val="0"/>
        <w:tabs>
          <w:tab w:val="center" w:pos="4153"/>
          <w:tab w:val="right" w:pos="8306"/>
        </w:tabs>
        <w:spacing w:line="336" w:lineRule="auto"/>
        <w:ind w:firstLine="720"/>
        <w:jc w:val="both"/>
        <w:rPr>
          <w:szCs w:val="28"/>
        </w:rPr>
      </w:pPr>
      <w:r w:rsidRPr="002D21DF">
        <w:rPr>
          <w:szCs w:val="28"/>
        </w:rPr>
        <w:lastRenderedPageBreak/>
        <w:t>3.3. Совместно с министерством имущественных и земельных отношений Нижегородской области подготовить проект с</w:t>
      </w:r>
      <w:r w:rsidR="00186F25">
        <w:rPr>
          <w:szCs w:val="28"/>
        </w:rPr>
        <w:t>оглашения  об изъятии земельных участков</w:t>
      </w:r>
      <w:r w:rsidRPr="002D21DF">
        <w:rPr>
          <w:szCs w:val="28"/>
        </w:rPr>
        <w:t xml:space="preserve"> </w:t>
      </w:r>
      <w:r w:rsidR="00186F25">
        <w:rPr>
          <w:noProof/>
          <w:szCs w:val="28"/>
        </w:rPr>
        <w:t>и расположенных на них</w:t>
      </w:r>
      <w:r w:rsidR="002D21DF" w:rsidRPr="002D21DF">
        <w:rPr>
          <w:noProof/>
          <w:szCs w:val="28"/>
        </w:rPr>
        <w:t xml:space="preserve"> </w:t>
      </w:r>
      <w:r w:rsidR="00186F25">
        <w:rPr>
          <w:noProof/>
          <w:szCs w:val="28"/>
        </w:rPr>
        <w:t>объектов</w:t>
      </w:r>
      <w:r w:rsidRPr="002D21DF">
        <w:rPr>
          <w:noProof/>
          <w:szCs w:val="28"/>
        </w:rPr>
        <w:t xml:space="preserve"> недвижимости</w:t>
      </w:r>
      <w:r w:rsidR="002D21DF" w:rsidRPr="002D21DF">
        <w:rPr>
          <w:szCs w:val="28"/>
        </w:rPr>
        <w:t>, указанных</w:t>
      </w:r>
      <w:r w:rsidRPr="002D21DF">
        <w:rPr>
          <w:szCs w:val="28"/>
        </w:rPr>
        <w:t xml:space="preserve"> </w:t>
      </w:r>
      <w:r w:rsidR="00186F25" w:rsidRPr="002D21DF">
        <w:rPr>
          <w:szCs w:val="28"/>
        </w:rPr>
        <w:t xml:space="preserve">в </w:t>
      </w:r>
      <w:r w:rsidR="00186F25">
        <w:rPr>
          <w:szCs w:val="28"/>
        </w:rPr>
        <w:t>Приложении</w:t>
      </w:r>
      <w:r w:rsidR="00186F25" w:rsidRPr="003241A6">
        <w:rPr>
          <w:szCs w:val="28"/>
        </w:rPr>
        <w:t xml:space="preserve"> </w:t>
      </w:r>
      <w:r w:rsidR="00186F25">
        <w:rPr>
          <w:szCs w:val="28"/>
        </w:rPr>
        <w:t>к настоящему распоряжению</w:t>
      </w:r>
      <w:r w:rsidRPr="002D21DF">
        <w:rPr>
          <w:szCs w:val="28"/>
        </w:rPr>
        <w:t>.</w:t>
      </w:r>
    </w:p>
    <w:p w:rsidR="00D66616" w:rsidRPr="002D21DF" w:rsidRDefault="00D66616" w:rsidP="0099108A">
      <w:pPr>
        <w:widowControl w:val="0"/>
        <w:tabs>
          <w:tab w:val="center" w:pos="4153"/>
          <w:tab w:val="right" w:pos="8306"/>
        </w:tabs>
        <w:spacing w:line="336" w:lineRule="auto"/>
        <w:ind w:firstLine="720"/>
        <w:jc w:val="both"/>
        <w:rPr>
          <w:szCs w:val="28"/>
        </w:rPr>
      </w:pPr>
      <w:r w:rsidRPr="002D21DF">
        <w:rPr>
          <w:szCs w:val="28"/>
        </w:rPr>
        <w:t>3.4. Направить проект</w:t>
      </w:r>
      <w:r w:rsidR="00186F25">
        <w:rPr>
          <w:szCs w:val="28"/>
        </w:rPr>
        <w:t>ы соглашений об изъятии земельных участков</w:t>
      </w:r>
      <w:r w:rsidRPr="002D21DF">
        <w:rPr>
          <w:szCs w:val="28"/>
        </w:rPr>
        <w:t xml:space="preserve"> </w:t>
      </w:r>
      <w:r w:rsidR="00186F25">
        <w:rPr>
          <w:noProof/>
          <w:szCs w:val="28"/>
        </w:rPr>
        <w:t>и расположенных на них объектов</w:t>
      </w:r>
      <w:r w:rsidRPr="002D21DF">
        <w:rPr>
          <w:noProof/>
          <w:szCs w:val="28"/>
        </w:rPr>
        <w:t xml:space="preserve"> недвижимости</w:t>
      </w:r>
      <w:r w:rsidRPr="002D21DF">
        <w:rPr>
          <w:szCs w:val="28"/>
        </w:rPr>
        <w:t xml:space="preserve">, указанных </w:t>
      </w:r>
      <w:r w:rsidR="00186F25" w:rsidRPr="002D21DF">
        <w:rPr>
          <w:szCs w:val="28"/>
        </w:rPr>
        <w:t xml:space="preserve">в </w:t>
      </w:r>
      <w:r w:rsidR="00186F25">
        <w:rPr>
          <w:szCs w:val="28"/>
        </w:rPr>
        <w:t>Приложении</w:t>
      </w:r>
      <w:r w:rsidR="00186F25" w:rsidRPr="003241A6">
        <w:rPr>
          <w:szCs w:val="28"/>
        </w:rPr>
        <w:t xml:space="preserve"> </w:t>
      </w:r>
      <w:r w:rsidR="00186F25">
        <w:rPr>
          <w:szCs w:val="28"/>
        </w:rPr>
        <w:t>к настоящему распоряжению</w:t>
      </w:r>
      <w:r w:rsidRPr="002D21DF">
        <w:rPr>
          <w:szCs w:val="28"/>
        </w:rPr>
        <w:t>, стороне соглашения для подписания.</w:t>
      </w:r>
    </w:p>
    <w:p w:rsidR="00D66616" w:rsidRPr="002D21DF" w:rsidRDefault="00D66616" w:rsidP="0099108A">
      <w:pPr>
        <w:widowControl w:val="0"/>
        <w:tabs>
          <w:tab w:val="center" w:pos="4153"/>
          <w:tab w:val="right" w:pos="8306"/>
        </w:tabs>
        <w:spacing w:line="336" w:lineRule="auto"/>
        <w:ind w:firstLine="720"/>
        <w:jc w:val="both"/>
        <w:rPr>
          <w:szCs w:val="28"/>
        </w:rPr>
      </w:pPr>
      <w:r w:rsidRPr="002D21DF">
        <w:rPr>
          <w:szCs w:val="28"/>
        </w:rPr>
        <w:t>3.5. Обратиться в суд с иском о п</w:t>
      </w:r>
      <w:r w:rsidR="00186F25">
        <w:rPr>
          <w:szCs w:val="28"/>
        </w:rPr>
        <w:t>ринудительном изъятии земельных участков</w:t>
      </w:r>
      <w:r w:rsidRPr="002D21DF">
        <w:rPr>
          <w:szCs w:val="28"/>
        </w:rPr>
        <w:t xml:space="preserve"> </w:t>
      </w:r>
      <w:r w:rsidRPr="002D21DF">
        <w:rPr>
          <w:noProof/>
          <w:szCs w:val="28"/>
        </w:rPr>
        <w:t>и</w:t>
      </w:r>
      <w:r w:rsidR="00186F25">
        <w:rPr>
          <w:noProof/>
          <w:szCs w:val="28"/>
        </w:rPr>
        <w:t xml:space="preserve"> расположенных на них объектов</w:t>
      </w:r>
      <w:r w:rsidRPr="002D21DF">
        <w:rPr>
          <w:noProof/>
          <w:szCs w:val="28"/>
        </w:rPr>
        <w:t xml:space="preserve"> недвижимости</w:t>
      </w:r>
      <w:r w:rsidRPr="002D21DF">
        <w:rPr>
          <w:szCs w:val="28"/>
        </w:rPr>
        <w:t xml:space="preserve">, указанных </w:t>
      </w:r>
      <w:r w:rsidR="00186F25" w:rsidRPr="002D21DF">
        <w:rPr>
          <w:szCs w:val="28"/>
        </w:rPr>
        <w:t xml:space="preserve">в </w:t>
      </w:r>
      <w:r w:rsidR="00186F25">
        <w:rPr>
          <w:szCs w:val="28"/>
        </w:rPr>
        <w:t>Приложении</w:t>
      </w:r>
      <w:r w:rsidR="00186F25" w:rsidRPr="003241A6">
        <w:rPr>
          <w:szCs w:val="28"/>
        </w:rPr>
        <w:t xml:space="preserve"> </w:t>
      </w:r>
      <w:r w:rsidR="00186F25">
        <w:rPr>
          <w:szCs w:val="28"/>
        </w:rPr>
        <w:t>к настоящему распоряжению</w:t>
      </w:r>
      <w:r w:rsidRPr="002D21DF">
        <w:rPr>
          <w:szCs w:val="28"/>
        </w:rPr>
        <w:t>,</w:t>
      </w:r>
      <w:r w:rsidR="00186F25">
        <w:rPr>
          <w:szCs w:val="28"/>
        </w:rPr>
        <w:t xml:space="preserve"> в случае отказа правообладателей изымаемых земельных участков</w:t>
      </w:r>
      <w:r w:rsidRPr="002D21DF">
        <w:rPr>
          <w:szCs w:val="28"/>
        </w:rPr>
        <w:t xml:space="preserve"> </w:t>
      </w:r>
      <w:r w:rsidR="00186F25">
        <w:rPr>
          <w:noProof/>
          <w:szCs w:val="28"/>
        </w:rPr>
        <w:t>и расположенных на них</w:t>
      </w:r>
      <w:r w:rsidR="002D21DF" w:rsidRPr="002D21DF">
        <w:rPr>
          <w:noProof/>
          <w:szCs w:val="28"/>
        </w:rPr>
        <w:t xml:space="preserve"> о</w:t>
      </w:r>
      <w:r w:rsidR="00186F25">
        <w:rPr>
          <w:noProof/>
          <w:szCs w:val="28"/>
        </w:rPr>
        <w:t>бъектов</w:t>
      </w:r>
      <w:r w:rsidRPr="002D21DF">
        <w:rPr>
          <w:noProof/>
          <w:szCs w:val="28"/>
        </w:rPr>
        <w:t xml:space="preserve"> недвижимости</w:t>
      </w:r>
      <w:r w:rsidRPr="002D21DF">
        <w:rPr>
          <w:szCs w:val="28"/>
        </w:rPr>
        <w:t xml:space="preserve"> от подписания соглашения   об изъятии.</w:t>
      </w:r>
    </w:p>
    <w:p w:rsidR="00D66616" w:rsidRPr="002D21DF" w:rsidRDefault="00D66616" w:rsidP="0099108A">
      <w:pPr>
        <w:autoSpaceDE w:val="0"/>
        <w:autoSpaceDN w:val="0"/>
        <w:adjustRightInd w:val="0"/>
        <w:spacing w:line="336" w:lineRule="auto"/>
        <w:ind w:firstLine="720"/>
        <w:jc w:val="both"/>
        <w:rPr>
          <w:color w:val="000000"/>
          <w:szCs w:val="28"/>
        </w:rPr>
      </w:pPr>
      <w:r w:rsidRPr="002D21DF">
        <w:rPr>
          <w:color w:val="000000"/>
          <w:szCs w:val="28"/>
        </w:rPr>
        <w:t>3</w:t>
      </w:r>
      <w:r w:rsidR="00186F25">
        <w:rPr>
          <w:color w:val="000000"/>
          <w:szCs w:val="28"/>
        </w:rPr>
        <w:t>.6. Предоставить правообладателям возмещение за изымаемые земельные участки</w:t>
      </w:r>
      <w:r w:rsidRPr="002D21DF">
        <w:rPr>
          <w:color w:val="000000"/>
          <w:szCs w:val="28"/>
        </w:rPr>
        <w:t xml:space="preserve"> </w:t>
      </w:r>
      <w:r w:rsidR="00186F25">
        <w:rPr>
          <w:noProof/>
          <w:color w:val="000000"/>
          <w:szCs w:val="28"/>
        </w:rPr>
        <w:t>и расположенные на них</w:t>
      </w:r>
      <w:r w:rsidR="002D21DF" w:rsidRPr="002D21DF">
        <w:rPr>
          <w:noProof/>
          <w:color w:val="000000"/>
          <w:szCs w:val="28"/>
        </w:rPr>
        <w:t xml:space="preserve"> объект</w:t>
      </w:r>
      <w:r w:rsidR="00186F25">
        <w:rPr>
          <w:noProof/>
          <w:color w:val="000000"/>
          <w:szCs w:val="28"/>
        </w:rPr>
        <w:t>ы</w:t>
      </w:r>
      <w:r w:rsidRPr="002D21DF">
        <w:rPr>
          <w:noProof/>
          <w:color w:val="000000"/>
          <w:szCs w:val="28"/>
        </w:rPr>
        <w:t xml:space="preserve"> недвижимости</w:t>
      </w:r>
      <w:r w:rsidRPr="002D21DF">
        <w:rPr>
          <w:color w:val="000000"/>
          <w:szCs w:val="28"/>
        </w:rPr>
        <w:t xml:space="preserve">, указанные </w:t>
      </w:r>
      <w:r w:rsidR="00186F25" w:rsidRPr="002D21DF">
        <w:rPr>
          <w:szCs w:val="28"/>
        </w:rPr>
        <w:t xml:space="preserve">в </w:t>
      </w:r>
      <w:r w:rsidR="00186F25">
        <w:rPr>
          <w:szCs w:val="28"/>
        </w:rPr>
        <w:t>Приложении</w:t>
      </w:r>
      <w:r w:rsidR="00186F25" w:rsidRPr="003241A6">
        <w:rPr>
          <w:szCs w:val="28"/>
        </w:rPr>
        <w:t xml:space="preserve"> </w:t>
      </w:r>
      <w:r w:rsidR="00186F25">
        <w:rPr>
          <w:szCs w:val="28"/>
        </w:rPr>
        <w:t>к настоящему распоряжению</w:t>
      </w:r>
      <w:r w:rsidRPr="002D21DF">
        <w:rPr>
          <w:color w:val="000000"/>
          <w:szCs w:val="28"/>
        </w:rPr>
        <w:t xml:space="preserve">, предусмотренное соглашением об изъятии или вступившими в законную силу решениями суда, за счет средств </w:t>
      </w:r>
      <w:r w:rsidR="00186F25" w:rsidRPr="00242AB9">
        <w:rPr>
          <w:color w:val="000000"/>
          <w:szCs w:val="28"/>
        </w:rPr>
        <w:t>ООО СЗ "Норд-Инвест"</w:t>
      </w:r>
      <w:r w:rsidRPr="002D21DF">
        <w:rPr>
          <w:color w:val="000000"/>
          <w:szCs w:val="28"/>
        </w:rPr>
        <w:t>.</w:t>
      </w:r>
    </w:p>
    <w:p w:rsidR="00D66616" w:rsidRPr="002D21DF" w:rsidRDefault="00D66616" w:rsidP="0099108A">
      <w:pPr>
        <w:widowControl w:val="0"/>
        <w:tabs>
          <w:tab w:val="center" w:pos="4153"/>
          <w:tab w:val="right" w:pos="8306"/>
        </w:tabs>
        <w:spacing w:line="336" w:lineRule="auto"/>
        <w:ind w:firstLine="720"/>
        <w:jc w:val="both"/>
        <w:rPr>
          <w:szCs w:val="28"/>
        </w:rPr>
      </w:pPr>
      <w:r w:rsidRPr="002D21DF">
        <w:rPr>
          <w:szCs w:val="28"/>
        </w:rPr>
        <w:t xml:space="preserve">3.7. Обратиться в Управление </w:t>
      </w:r>
      <w:proofErr w:type="spellStart"/>
      <w:r w:rsidRPr="002D21DF">
        <w:rPr>
          <w:szCs w:val="28"/>
        </w:rPr>
        <w:t>Росреестра</w:t>
      </w:r>
      <w:proofErr w:type="spellEnd"/>
      <w:r w:rsidRPr="002D21DF">
        <w:rPr>
          <w:szCs w:val="28"/>
        </w:rPr>
        <w:t xml:space="preserve"> по Нижегородской области  с заявлением о:</w:t>
      </w:r>
    </w:p>
    <w:p w:rsidR="00D66616" w:rsidRPr="002D21DF" w:rsidRDefault="00D66616" w:rsidP="0099108A">
      <w:pPr>
        <w:widowControl w:val="0"/>
        <w:tabs>
          <w:tab w:val="center" w:pos="4153"/>
          <w:tab w:val="right" w:pos="8306"/>
        </w:tabs>
        <w:spacing w:line="336" w:lineRule="auto"/>
        <w:ind w:firstLine="720"/>
        <w:jc w:val="both"/>
        <w:rPr>
          <w:szCs w:val="28"/>
        </w:rPr>
      </w:pPr>
      <w:r w:rsidRPr="002D21DF">
        <w:rPr>
          <w:szCs w:val="28"/>
        </w:rPr>
        <w:t xml:space="preserve">- государственной регистрации перехода права собственности. </w:t>
      </w:r>
    </w:p>
    <w:p w:rsidR="00D66616" w:rsidRPr="002D21DF" w:rsidRDefault="00D66616" w:rsidP="0099108A">
      <w:pPr>
        <w:widowControl w:val="0"/>
        <w:tabs>
          <w:tab w:val="center" w:pos="4153"/>
          <w:tab w:val="right" w:pos="8306"/>
        </w:tabs>
        <w:spacing w:line="336" w:lineRule="auto"/>
        <w:ind w:firstLine="720"/>
        <w:jc w:val="both"/>
        <w:rPr>
          <w:szCs w:val="28"/>
        </w:rPr>
      </w:pPr>
      <w:r w:rsidRPr="002D21DF">
        <w:rPr>
          <w:szCs w:val="28"/>
        </w:rPr>
        <w:t xml:space="preserve">4. </w:t>
      </w:r>
      <w:proofErr w:type="gramStart"/>
      <w:r w:rsidRPr="002D21DF">
        <w:rPr>
          <w:szCs w:val="28"/>
        </w:rPr>
        <w:t>Принять к сведению, что в соответствии с пунктом 5 статьи 56.7 Земельного кодекса Росс</w:t>
      </w:r>
      <w:r w:rsidR="0099108A">
        <w:rPr>
          <w:szCs w:val="28"/>
        </w:rPr>
        <w:t>ийской Федерации правообладатели изымаемых земельных участков</w:t>
      </w:r>
      <w:r w:rsidRPr="002D21DF">
        <w:rPr>
          <w:szCs w:val="28"/>
        </w:rPr>
        <w:t xml:space="preserve"> </w:t>
      </w:r>
      <w:r w:rsidR="0099108A">
        <w:rPr>
          <w:noProof/>
          <w:szCs w:val="28"/>
        </w:rPr>
        <w:t>и расположенных на них объектов</w:t>
      </w:r>
      <w:r w:rsidRPr="002D21DF">
        <w:rPr>
          <w:noProof/>
          <w:szCs w:val="28"/>
        </w:rPr>
        <w:t xml:space="preserve"> недвижимости</w:t>
      </w:r>
      <w:r w:rsidRPr="002D21DF">
        <w:rPr>
          <w:szCs w:val="28"/>
        </w:rPr>
        <w:t xml:space="preserve">, </w:t>
      </w:r>
      <w:r w:rsidR="008C4742" w:rsidRPr="002D21DF">
        <w:rPr>
          <w:szCs w:val="28"/>
        </w:rPr>
        <w:t xml:space="preserve">указанных в </w:t>
      </w:r>
      <w:r w:rsidR="008C4742">
        <w:rPr>
          <w:szCs w:val="28"/>
        </w:rPr>
        <w:t>Приложении</w:t>
      </w:r>
      <w:r w:rsidR="008C4742" w:rsidRPr="003241A6">
        <w:rPr>
          <w:szCs w:val="28"/>
        </w:rPr>
        <w:t xml:space="preserve"> </w:t>
      </w:r>
      <w:r w:rsidR="008C4742">
        <w:rPr>
          <w:szCs w:val="28"/>
        </w:rPr>
        <w:t>к настоящему распоряжению</w:t>
      </w:r>
      <w:r w:rsidRPr="002D21DF">
        <w:rPr>
          <w:szCs w:val="28"/>
        </w:rPr>
        <w:t>, обязан</w:t>
      </w:r>
      <w:r w:rsidR="0099108A">
        <w:rPr>
          <w:szCs w:val="28"/>
        </w:rPr>
        <w:t>ы</w:t>
      </w:r>
      <w:r w:rsidRPr="002D21DF">
        <w:rPr>
          <w:szCs w:val="28"/>
        </w:rPr>
        <w:t xml:space="preserve"> обеспечить доступ к изым</w:t>
      </w:r>
      <w:r w:rsidR="0099108A">
        <w:rPr>
          <w:szCs w:val="28"/>
        </w:rPr>
        <w:t>аемым земельным  участкам и расположенным на них объект</w:t>
      </w:r>
      <w:r w:rsidR="00D04F0C">
        <w:rPr>
          <w:szCs w:val="28"/>
        </w:rPr>
        <w:t>ам</w:t>
      </w:r>
      <w:r w:rsidRPr="002D21DF">
        <w:rPr>
          <w:szCs w:val="28"/>
        </w:rPr>
        <w:t xml:space="preserve"> недвижимого имущества  в целях определения рыночной стоимости объектов недвижимости.</w:t>
      </w:r>
      <w:proofErr w:type="gramEnd"/>
    </w:p>
    <w:p w:rsidR="00D66616" w:rsidRPr="002D21DF" w:rsidRDefault="00D66616" w:rsidP="0099108A">
      <w:pPr>
        <w:widowControl w:val="0"/>
        <w:tabs>
          <w:tab w:val="center" w:pos="4153"/>
          <w:tab w:val="right" w:pos="8306"/>
        </w:tabs>
        <w:spacing w:line="336" w:lineRule="auto"/>
        <w:ind w:firstLine="720"/>
        <w:jc w:val="both"/>
        <w:rPr>
          <w:szCs w:val="28"/>
        </w:rPr>
      </w:pPr>
      <w:r w:rsidRPr="002D21DF">
        <w:rPr>
          <w:szCs w:val="28"/>
        </w:rPr>
        <w:t>5. Настоящее распоряжение вступает в силу со дня его подписания и действует в течение трех лет.</w:t>
      </w:r>
    </w:p>
    <w:p w:rsidR="00D66616" w:rsidRPr="002D21DF" w:rsidRDefault="00D66616" w:rsidP="0099108A">
      <w:pPr>
        <w:widowControl w:val="0"/>
        <w:tabs>
          <w:tab w:val="center" w:pos="4153"/>
          <w:tab w:val="right" w:pos="8306"/>
        </w:tabs>
        <w:spacing w:line="336" w:lineRule="auto"/>
        <w:ind w:firstLine="720"/>
        <w:jc w:val="both"/>
        <w:rPr>
          <w:szCs w:val="28"/>
        </w:rPr>
      </w:pPr>
      <w:r w:rsidRPr="002D21DF">
        <w:rPr>
          <w:szCs w:val="28"/>
        </w:rPr>
        <w:t xml:space="preserve">6. </w:t>
      </w:r>
      <w:proofErr w:type="gramStart"/>
      <w:r w:rsidRPr="002D21DF">
        <w:rPr>
          <w:szCs w:val="28"/>
        </w:rPr>
        <w:t>Контроль за</w:t>
      </w:r>
      <w:proofErr w:type="gramEnd"/>
      <w:r w:rsidRPr="002D21DF">
        <w:rPr>
          <w:szCs w:val="28"/>
        </w:rPr>
        <w:t xml:space="preserve"> исполнением настоящего распоряжения оставляю за собой.</w:t>
      </w:r>
    </w:p>
    <w:p w:rsidR="00D66616" w:rsidRPr="002D21DF" w:rsidRDefault="00D66616" w:rsidP="00D66616">
      <w:pPr>
        <w:spacing w:line="336" w:lineRule="auto"/>
        <w:jc w:val="both"/>
        <w:rPr>
          <w:szCs w:val="28"/>
        </w:rPr>
      </w:pPr>
    </w:p>
    <w:p w:rsidR="00D66616" w:rsidRPr="002D21DF" w:rsidRDefault="00D66616" w:rsidP="00D66616">
      <w:pPr>
        <w:spacing w:line="336" w:lineRule="auto"/>
        <w:jc w:val="both"/>
        <w:rPr>
          <w:szCs w:val="28"/>
        </w:rPr>
      </w:pPr>
    </w:p>
    <w:p w:rsidR="00D66616" w:rsidRPr="002D21DF" w:rsidRDefault="00D66616" w:rsidP="00D66616">
      <w:pPr>
        <w:jc w:val="both"/>
        <w:rPr>
          <w:szCs w:val="28"/>
        </w:rPr>
      </w:pPr>
      <w:r w:rsidRPr="002D21DF">
        <w:rPr>
          <w:szCs w:val="28"/>
        </w:rPr>
        <w:t xml:space="preserve">Министр                                                                                                </w:t>
      </w:r>
      <w:proofErr w:type="spellStart"/>
      <w:r w:rsidRPr="002D21DF">
        <w:rPr>
          <w:szCs w:val="28"/>
        </w:rPr>
        <w:t>С.А.Баринов</w:t>
      </w:r>
      <w:proofErr w:type="spellEnd"/>
    </w:p>
    <w:p w:rsidR="00AD5A6E" w:rsidRDefault="00AD5A6E" w:rsidP="00AD5A6E">
      <w:pPr>
        <w:jc w:val="right"/>
      </w:pPr>
    </w:p>
    <w:p w:rsidR="00AD5A6E" w:rsidRPr="003C1B00" w:rsidRDefault="00AD5A6E" w:rsidP="00AD5A6E">
      <w:pPr>
        <w:jc w:val="right"/>
      </w:pPr>
      <w:r w:rsidRPr="003C1B00">
        <w:t>Приложение</w:t>
      </w:r>
    </w:p>
    <w:p w:rsidR="00AD5A6E" w:rsidRDefault="00AD5A6E" w:rsidP="00AD5A6E">
      <w:pPr>
        <w:jc w:val="both"/>
      </w:pPr>
    </w:p>
    <w:tbl>
      <w:tblPr>
        <w:tblW w:w="111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985"/>
        <w:gridCol w:w="2126"/>
        <w:gridCol w:w="993"/>
        <w:gridCol w:w="1843"/>
        <w:gridCol w:w="1700"/>
      </w:tblGrid>
      <w:tr w:rsidR="00AD5A6E" w:rsidRPr="00FF3306" w:rsidTr="00042535">
        <w:trPr>
          <w:trHeight w:val="1124"/>
        </w:trPr>
        <w:tc>
          <w:tcPr>
            <w:tcW w:w="567" w:type="dxa"/>
            <w:shd w:val="clear" w:color="auto" w:fill="auto"/>
          </w:tcPr>
          <w:p w:rsidR="00AD5A6E" w:rsidRPr="00FF3306" w:rsidRDefault="00AD5A6E" w:rsidP="00D378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FF3306"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FF3306">
              <w:rPr>
                <w:b/>
                <w:bCs/>
                <w:color w:val="000000"/>
                <w:sz w:val="22"/>
                <w:szCs w:val="22"/>
              </w:rPr>
              <w:t>/н</w:t>
            </w:r>
          </w:p>
        </w:tc>
        <w:tc>
          <w:tcPr>
            <w:tcW w:w="1985" w:type="dxa"/>
            <w:shd w:val="clear" w:color="auto" w:fill="auto"/>
          </w:tcPr>
          <w:p w:rsidR="00AD5A6E" w:rsidRPr="00FF3306" w:rsidRDefault="00AD5A6E" w:rsidP="00AD5A6E">
            <w:pPr>
              <w:autoSpaceDE w:val="0"/>
              <w:autoSpaceDN w:val="0"/>
              <w:adjustRightInd w:val="0"/>
              <w:rPr>
                <w:rFonts w:eastAsia="TimesNewRomanPSMT"/>
                <w:b/>
                <w:color w:val="000000"/>
                <w:sz w:val="22"/>
                <w:szCs w:val="22"/>
              </w:rPr>
            </w:pPr>
            <w:r w:rsidRPr="00FF3306">
              <w:rPr>
                <w:b/>
                <w:color w:val="000000"/>
                <w:sz w:val="22"/>
                <w:szCs w:val="22"/>
              </w:rPr>
              <w:t>Кадастровый номер земельного участка</w:t>
            </w:r>
          </w:p>
        </w:tc>
        <w:tc>
          <w:tcPr>
            <w:tcW w:w="1985" w:type="dxa"/>
          </w:tcPr>
          <w:p w:rsidR="00AD5A6E" w:rsidRPr="00FF3306" w:rsidRDefault="00AD5A6E" w:rsidP="00A86988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Кадастровый номер объекта недвижимости</w:t>
            </w:r>
          </w:p>
        </w:tc>
        <w:tc>
          <w:tcPr>
            <w:tcW w:w="2126" w:type="dxa"/>
            <w:shd w:val="clear" w:color="auto" w:fill="auto"/>
          </w:tcPr>
          <w:p w:rsidR="00AD5A6E" w:rsidRPr="00FF3306" w:rsidRDefault="00AD5A6E" w:rsidP="00D378EE">
            <w:pPr>
              <w:autoSpaceDE w:val="0"/>
              <w:autoSpaceDN w:val="0"/>
              <w:adjustRightInd w:val="0"/>
              <w:rPr>
                <w:rFonts w:eastAsia="TimesNewRomanPSMT"/>
                <w:b/>
                <w:sz w:val="22"/>
                <w:szCs w:val="22"/>
              </w:rPr>
            </w:pPr>
            <w:r w:rsidRPr="00FF3306">
              <w:rPr>
                <w:b/>
                <w:bCs/>
                <w:color w:val="000000"/>
                <w:sz w:val="22"/>
                <w:szCs w:val="22"/>
              </w:rPr>
              <w:t>Адрес земельного участка</w:t>
            </w:r>
          </w:p>
        </w:tc>
        <w:tc>
          <w:tcPr>
            <w:tcW w:w="993" w:type="dxa"/>
            <w:shd w:val="clear" w:color="auto" w:fill="auto"/>
          </w:tcPr>
          <w:p w:rsidR="00AD5A6E" w:rsidRPr="00FF3306" w:rsidRDefault="00AD5A6E" w:rsidP="00D378EE">
            <w:pPr>
              <w:autoSpaceDE w:val="0"/>
              <w:autoSpaceDN w:val="0"/>
              <w:adjustRightInd w:val="0"/>
              <w:rPr>
                <w:rFonts w:eastAsia="TimesNewRomanPSMT"/>
                <w:b/>
                <w:color w:val="000000"/>
                <w:sz w:val="22"/>
                <w:szCs w:val="22"/>
              </w:rPr>
            </w:pPr>
            <w:r w:rsidRPr="00FF3306">
              <w:rPr>
                <w:b/>
                <w:bCs/>
                <w:color w:val="000000"/>
                <w:sz w:val="22"/>
                <w:szCs w:val="22"/>
              </w:rPr>
              <w:t>Площадь  земельного участка, подлежащая изъятию (</w:t>
            </w:r>
            <w:proofErr w:type="spellStart"/>
            <w:r w:rsidRPr="00FF3306">
              <w:rPr>
                <w:b/>
                <w:bCs/>
                <w:color w:val="000000"/>
                <w:sz w:val="22"/>
                <w:szCs w:val="22"/>
              </w:rPr>
              <w:t>кв.м</w:t>
            </w:r>
            <w:proofErr w:type="spellEnd"/>
            <w:r w:rsidRPr="00FF3306">
              <w:rPr>
                <w:b/>
                <w:bCs/>
                <w:color w:val="000000"/>
                <w:sz w:val="22"/>
                <w:szCs w:val="22"/>
              </w:rPr>
              <w:t>.)</w:t>
            </w:r>
          </w:p>
        </w:tc>
        <w:tc>
          <w:tcPr>
            <w:tcW w:w="1843" w:type="dxa"/>
          </w:tcPr>
          <w:p w:rsidR="00AD5A6E" w:rsidRPr="00FF3306" w:rsidRDefault="00AD5A6E" w:rsidP="00D378EE">
            <w:pPr>
              <w:rPr>
                <w:rFonts w:eastAsia="TimesNewRomanPSMT"/>
                <w:b/>
                <w:sz w:val="22"/>
                <w:szCs w:val="22"/>
              </w:rPr>
            </w:pPr>
            <w:r w:rsidRPr="00FF3306">
              <w:rPr>
                <w:rFonts w:eastAsia="TimesNewRomanPSMT"/>
                <w:b/>
                <w:sz w:val="22"/>
                <w:szCs w:val="22"/>
              </w:rPr>
              <w:t>Категория земель/ Вид разрешенного использования земельного участка</w:t>
            </w:r>
          </w:p>
        </w:tc>
        <w:tc>
          <w:tcPr>
            <w:tcW w:w="1700" w:type="dxa"/>
          </w:tcPr>
          <w:p w:rsidR="00AD5A6E" w:rsidRPr="00FF3306" w:rsidRDefault="00AD5A6E" w:rsidP="00D378EE">
            <w:pPr>
              <w:rPr>
                <w:rFonts w:eastAsia="TimesNewRomanPSMT"/>
                <w:b/>
                <w:sz w:val="22"/>
                <w:szCs w:val="22"/>
              </w:rPr>
            </w:pPr>
            <w:r w:rsidRPr="00FF3306">
              <w:rPr>
                <w:rFonts w:eastAsia="TimesNewRomanPSMT"/>
                <w:b/>
                <w:sz w:val="22"/>
                <w:szCs w:val="22"/>
              </w:rPr>
              <w:t>Правообладатель /вид права</w:t>
            </w:r>
          </w:p>
        </w:tc>
      </w:tr>
      <w:tr w:rsidR="00AD5A6E" w:rsidRPr="00FF3306" w:rsidTr="00042535">
        <w:trPr>
          <w:trHeight w:val="1124"/>
        </w:trPr>
        <w:tc>
          <w:tcPr>
            <w:tcW w:w="567" w:type="dxa"/>
            <w:shd w:val="clear" w:color="auto" w:fill="auto"/>
          </w:tcPr>
          <w:p w:rsidR="00AD5A6E" w:rsidRPr="00FA7AD2" w:rsidRDefault="00AD5A6E" w:rsidP="00D378EE">
            <w:pPr>
              <w:jc w:val="center"/>
              <w:rPr>
                <w:bCs/>
                <w:color w:val="000000"/>
                <w:sz w:val="20"/>
              </w:rPr>
            </w:pPr>
            <w:r w:rsidRPr="00FA7AD2"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D5A6E" w:rsidRPr="00FA7AD2" w:rsidRDefault="00A86988" w:rsidP="00D378EE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rFonts w:ascii="TimesNewRomanPSMT" w:hAnsi="TimesNewRomanPSMT" w:cs="TimesNewRomanPSMT"/>
                <w:sz w:val="20"/>
              </w:rPr>
              <w:t>52:18:0070037:117</w:t>
            </w:r>
          </w:p>
        </w:tc>
        <w:tc>
          <w:tcPr>
            <w:tcW w:w="1985" w:type="dxa"/>
          </w:tcPr>
          <w:p w:rsidR="00AD5A6E" w:rsidRPr="00FA7AD2" w:rsidRDefault="00A86988" w:rsidP="00D378EE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rFonts w:ascii="TimesNewRomanPSMT" w:hAnsi="TimesNewRomanPSMT" w:cs="TimesNewRomanPSMT"/>
                <w:sz w:val="20"/>
              </w:rPr>
              <w:t>52:18:0070037:2006</w:t>
            </w:r>
          </w:p>
        </w:tc>
        <w:tc>
          <w:tcPr>
            <w:tcW w:w="2126" w:type="dxa"/>
            <w:shd w:val="clear" w:color="auto" w:fill="auto"/>
          </w:tcPr>
          <w:p w:rsidR="00A86988" w:rsidRDefault="00A86988" w:rsidP="00A8698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</w:rPr>
            </w:pPr>
            <w:r>
              <w:rPr>
                <w:rFonts w:ascii="TimesNewRomanPSMT" w:hAnsi="TimesNewRomanPSMT" w:cs="TimesNewRomanPSMT"/>
                <w:sz w:val="20"/>
              </w:rPr>
              <w:t>местоположение установлено относительно ориентира, расположенного в границах участка. Почтовый</w:t>
            </w:r>
          </w:p>
          <w:p w:rsidR="00A86988" w:rsidRDefault="00A86988" w:rsidP="00A8698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</w:rPr>
            </w:pPr>
            <w:r>
              <w:rPr>
                <w:rFonts w:ascii="TimesNewRomanPSMT" w:hAnsi="TimesNewRomanPSMT" w:cs="TimesNewRomanPSMT"/>
                <w:sz w:val="20"/>
              </w:rPr>
              <w:t xml:space="preserve">адрес ориентира: </w:t>
            </w:r>
            <w:proofErr w:type="gramStart"/>
            <w:r>
              <w:rPr>
                <w:rFonts w:ascii="TimesNewRomanPSMT" w:hAnsi="TimesNewRomanPSMT" w:cs="TimesNewRomanPSMT"/>
                <w:sz w:val="20"/>
              </w:rPr>
              <w:t>Нижегородская обл., г. Нижний Новгород, Советский район, ул. 2-я Оранжерейная, дом</w:t>
            </w:r>
            <w:proofErr w:type="gramEnd"/>
          </w:p>
          <w:p w:rsidR="00AD5A6E" w:rsidRPr="00FA7AD2" w:rsidRDefault="00A86988" w:rsidP="00A86988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</w:rPr>
            </w:pPr>
            <w:r>
              <w:rPr>
                <w:rFonts w:ascii="TimesNewRomanPSMT" w:hAnsi="TimesNewRomanPSMT" w:cs="TimesNewRomanPSMT"/>
                <w:sz w:val="20"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:rsidR="00AD5A6E" w:rsidRPr="00FA7AD2" w:rsidRDefault="00A86988" w:rsidP="00D378EE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</w:rPr>
            </w:pPr>
            <w:r>
              <w:rPr>
                <w:rFonts w:ascii="TimesNewRomanPSMT" w:hAnsi="TimesNewRomanPSMT" w:cs="TimesNewRomanPSMT"/>
                <w:sz w:val="20"/>
              </w:rPr>
              <w:t>799</w:t>
            </w:r>
          </w:p>
        </w:tc>
        <w:tc>
          <w:tcPr>
            <w:tcW w:w="1843" w:type="dxa"/>
          </w:tcPr>
          <w:p w:rsidR="00AD5A6E" w:rsidRPr="00FA7AD2" w:rsidRDefault="00A86988" w:rsidP="00D378EE">
            <w:pPr>
              <w:rPr>
                <w:rFonts w:eastAsia="TimesNewRomanPSMT"/>
                <w:sz w:val="20"/>
              </w:rPr>
            </w:pPr>
            <w:r>
              <w:rPr>
                <w:rFonts w:ascii="TimesNewRomanPSMT" w:hAnsi="TimesNewRomanPSMT" w:cs="TimesNewRomanPSMT"/>
                <w:sz w:val="20"/>
              </w:rPr>
              <w:t>Земли населенных пунктов</w:t>
            </w:r>
            <w:proofErr w:type="gramStart"/>
            <w:r>
              <w:rPr>
                <w:rFonts w:ascii="TimesNewRomanPSMT" w:hAnsi="TimesNewRomanPSMT" w:cs="TimesNewRomanPSMT"/>
                <w:sz w:val="20"/>
              </w:rPr>
              <w:t>/ П</w:t>
            </w:r>
            <w:proofErr w:type="gramEnd"/>
            <w:r>
              <w:rPr>
                <w:rFonts w:ascii="TimesNewRomanPSMT" w:hAnsi="TimesNewRomanPSMT" w:cs="TimesNewRomanPSMT"/>
                <w:sz w:val="20"/>
              </w:rPr>
              <w:t>од строительство индивидуального жилого дома</w:t>
            </w:r>
          </w:p>
        </w:tc>
        <w:tc>
          <w:tcPr>
            <w:tcW w:w="1700" w:type="dxa"/>
          </w:tcPr>
          <w:p w:rsidR="00AD5A6E" w:rsidRPr="00FA7AD2" w:rsidRDefault="00A86988" w:rsidP="00D378EE">
            <w:pPr>
              <w:rPr>
                <w:rFonts w:eastAsia="TimesNewRomanPSMT"/>
                <w:sz w:val="20"/>
              </w:rPr>
            </w:pPr>
            <w:r>
              <w:rPr>
                <w:rFonts w:ascii="TimesNewRomanPSMT" w:hAnsi="TimesNewRomanPSMT" w:cs="TimesNewRomanPSMT"/>
                <w:sz w:val="20"/>
              </w:rPr>
              <w:t xml:space="preserve">Жукова Ольга Игоревна, (доля в праве ½)/ </w:t>
            </w:r>
            <w:proofErr w:type="spellStart"/>
            <w:r>
              <w:rPr>
                <w:rFonts w:ascii="TimesNewRomanPSMT" w:hAnsi="TimesNewRomanPSMT" w:cs="TimesNewRomanPSMT"/>
                <w:sz w:val="20"/>
              </w:rPr>
              <w:t>Булдин</w:t>
            </w:r>
            <w:proofErr w:type="spellEnd"/>
            <w:r>
              <w:rPr>
                <w:rFonts w:ascii="TimesNewRomanPSMT" w:hAnsi="TimesNewRomanPSMT" w:cs="TimesNewRomanPSMT"/>
                <w:sz w:val="20"/>
              </w:rPr>
              <w:t xml:space="preserve"> Владимир Васильевич (доля в праве ½)/Общая долевая собственность</w:t>
            </w:r>
          </w:p>
        </w:tc>
      </w:tr>
      <w:tr w:rsidR="005744BC" w:rsidRPr="00FF3306" w:rsidTr="00042535">
        <w:trPr>
          <w:trHeight w:val="1124"/>
        </w:trPr>
        <w:tc>
          <w:tcPr>
            <w:tcW w:w="567" w:type="dxa"/>
            <w:shd w:val="clear" w:color="auto" w:fill="auto"/>
          </w:tcPr>
          <w:p w:rsidR="005744BC" w:rsidRPr="00FA7AD2" w:rsidRDefault="005744BC" w:rsidP="00D378EE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5744BC" w:rsidRDefault="005744BC" w:rsidP="00D378E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</w:rPr>
            </w:pPr>
            <w:r>
              <w:rPr>
                <w:rFonts w:ascii="TimesNewRomanPSMT" w:hAnsi="TimesNewRomanPSMT" w:cs="TimesNewRomanPSMT"/>
                <w:sz w:val="20"/>
              </w:rPr>
              <w:t>52:18:0070037:115</w:t>
            </w:r>
          </w:p>
        </w:tc>
        <w:tc>
          <w:tcPr>
            <w:tcW w:w="1985" w:type="dxa"/>
          </w:tcPr>
          <w:p w:rsidR="005744BC" w:rsidRDefault="005744BC" w:rsidP="00D378E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</w:rPr>
            </w:pPr>
            <w:r>
              <w:rPr>
                <w:rFonts w:ascii="TimesNewRomanPSMT" w:hAnsi="TimesNewRomanPSMT" w:cs="TimesNewRomanPSMT"/>
                <w:sz w:val="20"/>
              </w:rPr>
              <w:t xml:space="preserve">52:18:0070037:2007 </w:t>
            </w:r>
            <w:r w:rsidRPr="00873EA5">
              <w:rPr>
                <w:rFonts w:ascii="TimesNewRomanPSMT" w:hAnsi="TimesNewRomanPSMT" w:cs="TimesNewRomanPSMT"/>
                <w:sz w:val="20"/>
              </w:rPr>
              <w:t>52:18:0070037:6370</w:t>
            </w:r>
          </w:p>
        </w:tc>
        <w:tc>
          <w:tcPr>
            <w:tcW w:w="2126" w:type="dxa"/>
            <w:shd w:val="clear" w:color="auto" w:fill="auto"/>
          </w:tcPr>
          <w:p w:rsidR="005744BC" w:rsidRDefault="005744BC" w:rsidP="005744B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</w:rPr>
            </w:pPr>
            <w:r>
              <w:rPr>
                <w:rFonts w:ascii="TimesNewRomanPSMT" w:hAnsi="TimesNewRomanPSMT" w:cs="TimesNewRomanPSMT"/>
                <w:sz w:val="20"/>
              </w:rPr>
              <w:t>местоположение установлено относительно ориентира, расположенного в границах участка. Почтовый</w:t>
            </w:r>
          </w:p>
          <w:p w:rsidR="005744BC" w:rsidRDefault="005744BC" w:rsidP="005744B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</w:rPr>
            </w:pPr>
            <w:r>
              <w:rPr>
                <w:rFonts w:ascii="TimesNewRomanPSMT" w:hAnsi="TimesNewRomanPSMT" w:cs="TimesNewRomanPSMT"/>
                <w:sz w:val="20"/>
              </w:rPr>
              <w:t xml:space="preserve">адрес ориентира: </w:t>
            </w:r>
            <w:proofErr w:type="gramStart"/>
            <w:r>
              <w:rPr>
                <w:rFonts w:ascii="TimesNewRomanPSMT" w:hAnsi="TimesNewRomanPSMT" w:cs="TimesNewRomanPSMT"/>
                <w:sz w:val="20"/>
              </w:rPr>
              <w:t>Нижегородская обл., г. Нижний Новгород, Советский район, ул. 2-ая Оранжерейная, дом</w:t>
            </w:r>
            <w:proofErr w:type="gramEnd"/>
          </w:p>
          <w:p w:rsidR="005744BC" w:rsidRDefault="005744BC" w:rsidP="005744B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</w:rPr>
            </w:pPr>
            <w:r>
              <w:rPr>
                <w:rFonts w:ascii="TimesNewRomanPSMT" w:hAnsi="TimesNewRomanPSMT" w:cs="TimesNewRomanPSMT"/>
                <w:sz w:val="20"/>
              </w:rPr>
              <w:t>10</w:t>
            </w:r>
            <w:proofErr w:type="gramStart"/>
            <w:r>
              <w:rPr>
                <w:rFonts w:ascii="TimesNewRomanPSMT" w:hAnsi="TimesNewRomanPSMT" w:cs="TimesNewRomanPSMT"/>
                <w:sz w:val="20"/>
              </w:rPr>
              <w:t xml:space="preserve"> А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5744BC" w:rsidRDefault="005744BC" w:rsidP="00D378E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</w:rPr>
            </w:pPr>
            <w:r>
              <w:rPr>
                <w:rFonts w:ascii="TimesNewRomanPSMT" w:hAnsi="TimesNewRomanPSMT" w:cs="TimesNewRomanPSMT"/>
                <w:sz w:val="20"/>
              </w:rPr>
              <w:t>400</w:t>
            </w:r>
          </w:p>
        </w:tc>
        <w:tc>
          <w:tcPr>
            <w:tcW w:w="1843" w:type="dxa"/>
          </w:tcPr>
          <w:p w:rsidR="005744BC" w:rsidRDefault="005744BC" w:rsidP="00D378EE">
            <w:pPr>
              <w:rPr>
                <w:rFonts w:ascii="TimesNewRomanPSMT" w:hAnsi="TimesNewRomanPSMT" w:cs="TimesNewRomanPSMT"/>
                <w:sz w:val="20"/>
              </w:rPr>
            </w:pPr>
            <w:r>
              <w:rPr>
                <w:rFonts w:ascii="TimesNewRomanPSMT" w:hAnsi="TimesNewRomanPSMT" w:cs="TimesNewRomanPSMT"/>
                <w:sz w:val="20"/>
              </w:rPr>
              <w:t>Земли населенных пунктов/для индивидуального жилищного строительства</w:t>
            </w:r>
          </w:p>
        </w:tc>
        <w:tc>
          <w:tcPr>
            <w:tcW w:w="1700" w:type="dxa"/>
          </w:tcPr>
          <w:p w:rsidR="005744BC" w:rsidRDefault="005744BC" w:rsidP="00D378EE">
            <w:pPr>
              <w:rPr>
                <w:rFonts w:ascii="TimesNewRomanPSMT" w:hAnsi="TimesNewRomanPSMT" w:cs="TimesNewRomanPSMT"/>
                <w:sz w:val="20"/>
              </w:rPr>
            </w:pPr>
            <w:proofErr w:type="spellStart"/>
            <w:r>
              <w:rPr>
                <w:rFonts w:ascii="TimesNewRomanPSMT" w:hAnsi="TimesNewRomanPSMT" w:cs="TimesNewRomanPSMT"/>
                <w:sz w:val="20"/>
              </w:rPr>
              <w:t>Штефан</w:t>
            </w:r>
            <w:proofErr w:type="spellEnd"/>
            <w:r>
              <w:rPr>
                <w:rFonts w:ascii="TimesNewRomanPSMT" w:hAnsi="TimesNewRomanPSMT" w:cs="TimesNewRomanPSMT"/>
                <w:sz w:val="20"/>
              </w:rPr>
              <w:t xml:space="preserve"> Наталья Ивановна/собственность</w:t>
            </w:r>
          </w:p>
        </w:tc>
      </w:tr>
      <w:tr w:rsidR="005744BC" w:rsidRPr="00FF3306" w:rsidTr="00042535">
        <w:trPr>
          <w:trHeight w:val="1124"/>
        </w:trPr>
        <w:tc>
          <w:tcPr>
            <w:tcW w:w="567" w:type="dxa"/>
            <w:shd w:val="clear" w:color="auto" w:fill="auto"/>
          </w:tcPr>
          <w:p w:rsidR="005744BC" w:rsidRPr="00FA7AD2" w:rsidRDefault="005744BC" w:rsidP="00D378EE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5744BC" w:rsidRDefault="005744BC" w:rsidP="00D378E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</w:rPr>
            </w:pPr>
            <w:r>
              <w:rPr>
                <w:rFonts w:ascii="TimesNewRomanPSMT" w:hAnsi="TimesNewRomanPSMT" w:cs="TimesNewRomanPSMT"/>
                <w:sz w:val="20"/>
              </w:rPr>
              <w:t>52:18:0070037:88</w:t>
            </w:r>
          </w:p>
        </w:tc>
        <w:tc>
          <w:tcPr>
            <w:tcW w:w="1985" w:type="dxa"/>
          </w:tcPr>
          <w:p w:rsidR="005744BC" w:rsidRDefault="005744BC" w:rsidP="00D378E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</w:rPr>
            </w:pPr>
            <w:r>
              <w:rPr>
                <w:rFonts w:ascii="TimesNewRomanPSMT" w:hAnsi="TimesNewRomanPSMT" w:cs="TimesNewRomanPSMT"/>
                <w:sz w:val="20"/>
              </w:rPr>
              <w:t>52:18:0070037:140, 52:18:0070037:2243</w:t>
            </w:r>
          </w:p>
        </w:tc>
        <w:tc>
          <w:tcPr>
            <w:tcW w:w="2126" w:type="dxa"/>
            <w:shd w:val="clear" w:color="auto" w:fill="auto"/>
          </w:tcPr>
          <w:p w:rsidR="005744BC" w:rsidRDefault="009F0E09" w:rsidP="005744B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</w:rPr>
            </w:pPr>
            <w:r>
              <w:rPr>
                <w:rFonts w:ascii="TimesNewRomanPSMT" w:hAnsi="TimesNewRomanPSMT" w:cs="TimesNewRomanPSMT"/>
                <w:sz w:val="20"/>
              </w:rPr>
              <w:t>м</w:t>
            </w:r>
            <w:r w:rsidR="005744BC">
              <w:rPr>
                <w:rFonts w:ascii="TimesNewRomanPSMT" w:hAnsi="TimesNewRomanPSMT" w:cs="TimesNewRomanPSMT"/>
                <w:sz w:val="20"/>
              </w:rPr>
              <w:t>естоположение установлено относительно ориентира, расположенного в границах участка. Почтовый</w:t>
            </w:r>
          </w:p>
          <w:p w:rsidR="005744BC" w:rsidRDefault="005744BC" w:rsidP="005744B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</w:rPr>
            </w:pPr>
            <w:r>
              <w:rPr>
                <w:rFonts w:ascii="TimesNewRomanPSMT" w:hAnsi="TimesNewRomanPSMT" w:cs="TimesNewRomanPSMT"/>
                <w:sz w:val="20"/>
              </w:rPr>
              <w:t xml:space="preserve">адрес ориентира: </w:t>
            </w:r>
            <w:proofErr w:type="gramStart"/>
            <w:r>
              <w:rPr>
                <w:rFonts w:ascii="TimesNewRomanPSMT" w:hAnsi="TimesNewRomanPSMT" w:cs="TimesNewRomanPSMT"/>
                <w:sz w:val="20"/>
              </w:rPr>
              <w:t>Нижегородская обл., г. Нижний Новгород, Советский район, ул. 2-я Оранжерейная, дом</w:t>
            </w:r>
            <w:proofErr w:type="gramEnd"/>
          </w:p>
          <w:p w:rsidR="005744BC" w:rsidRDefault="005744BC" w:rsidP="005744B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</w:rPr>
            </w:pPr>
            <w:r>
              <w:rPr>
                <w:rFonts w:ascii="TimesNewRomanPSMT" w:hAnsi="TimesNewRomanPSMT" w:cs="TimesNewRomanPSMT"/>
                <w:sz w:val="20"/>
              </w:rPr>
              <w:t>10Б</w:t>
            </w:r>
          </w:p>
        </w:tc>
        <w:tc>
          <w:tcPr>
            <w:tcW w:w="993" w:type="dxa"/>
            <w:shd w:val="clear" w:color="auto" w:fill="auto"/>
          </w:tcPr>
          <w:p w:rsidR="005744BC" w:rsidRDefault="009F0E09" w:rsidP="00D378E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</w:rPr>
            </w:pPr>
            <w:r>
              <w:rPr>
                <w:rFonts w:ascii="TimesNewRomanPSMT" w:hAnsi="TimesNewRomanPSMT" w:cs="TimesNewRomanPSMT"/>
                <w:sz w:val="20"/>
              </w:rPr>
              <w:t>600</w:t>
            </w:r>
          </w:p>
        </w:tc>
        <w:tc>
          <w:tcPr>
            <w:tcW w:w="1843" w:type="dxa"/>
          </w:tcPr>
          <w:p w:rsidR="005744BC" w:rsidRDefault="009F0E09" w:rsidP="00D378EE">
            <w:pPr>
              <w:rPr>
                <w:rFonts w:ascii="TimesNewRomanPSMT" w:hAnsi="TimesNewRomanPSMT" w:cs="TimesNewRomanPSMT"/>
                <w:sz w:val="20"/>
              </w:rPr>
            </w:pPr>
            <w:r>
              <w:rPr>
                <w:rFonts w:ascii="TimesNewRomanPSMT" w:hAnsi="TimesNewRomanPSMT" w:cs="TimesNewRomanPSMT"/>
                <w:sz w:val="20"/>
              </w:rPr>
              <w:t>Земли населенных пунктов</w:t>
            </w:r>
            <w:proofErr w:type="gramStart"/>
            <w:r>
              <w:rPr>
                <w:rFonts w:ascii="TimesNewRomanPSMT" w:hAnsi="TimesNewRomanPSMT" w:cs="TimesNewRomanPSMT"/>
                <w:sz w:val="20"/>
              </w:rPr>
              <w:t>/П</w:t>
            </w:r>
            <w:proofErr w:type="gramEnd"/>
            <w:r>
              <w:rPr>
                <w:rFonts w:ascii="TimesNewRomanPSMT" w:hAnsi="TimesNewRomanPSMT" w:cs="TimesNewRomanPSMT"/>
                <w:sz w:val="20"/>
              </w:rPr>
              <w:t>од строительство индивидуального жилого дома</w:t>
            </w:r>
          </w:p>
        </w:tc>
        <w:tc>
          <w:tcPr>
            <w:tcW w:w="1700" w:type="dxa"/>
          </w:tcPr>
          <w:p w:rsidR="009F0E09" w:rsidRDefault="009F0E09" w:rsidP="009F0E0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</w:rPr>
            </w:pPr>
            <w:r>
              <w:rPr>
                <w:rFonts w:ascii="TimesNewRomanPSMT" w:hAnsi="TimesNewRomanPSMT" w:cs="TimesNewRomanPSMT"/>
                <w:sz w:val="20"/>
              </w:rPr>
              <w:t>Богатырева Елена Александровна (доля в праве 3046/20268)/ Общество с ограниченной ответственностью "Специализированный застройщик</w:t>
            </w:r>
          </w:p>
          <w:p w:rsidR="005744BC" w:rsidRDefault="009F0E09" w:rsidP="009F0E09">
            <w:pPr>
              <w:rPr>
                <w:rFonts w:ascii="TimesNewRomanPSMT" w:hAnsi="TimesNewRomanPSMT" w:cs="TimesNewRomanPSMT"/>
                <w:sz w:val="20"/>
              </w:rPr>
            </w:pPr>
            <w:r>
              <w:rPr>
                <w:rFonts w:ascii="TimesNewRomanPSMT" w:hAnsi="TimesNewRomanPSMT" w:cs="TimesNewRomanPSMT"/>
                <w:sz w:val="20"/>
              </w:rPr>
              <w:t>"</w:t>
            </w:r>
            <w:proofErr w:type="spellStart"/>
            <w:r>
              <w:rPr>
                <w:rFonts w:ascii="TimesNewRomanPSMT" w:hAnsi="TimesNewRomanPSMT" w:cs="TimesNewRomanPSMT"/>
                <w:sz w:val="20"/>
              </w:rPr>
              <w:t>НижЛидерСтрой</w:t>
            </w:r>
            <w:proofErr w:type="spellEnd"/>
            <w:r>
              <w:rPr>
                <w:rFonts w:ascii="TimesNewRomanPSMT" w:hAnsi="TimesNewRomanPSMT" w:cs="TimesNewRomanPSMT"/>
                <w:sz w:val="20"/>
              </w:rPr>
              <w:t xml:space="preserve">", (ИНН: 5260465039, ОГРН: 1195275036912) доля в праве </w:t>
            </w:r>
            <w:r>
              <w:rPr>
                <w:rFonts w:ascii="TimesNewRomanPSMT" w:hAnsi="TimesNewRomanPSMT" w:cs="TimesNewRomanPSMT"/>
                <w:sz w:val="20"/>
              </w:rPr>
              <w:lastRenderedPageBreak/>
              <w:t xml:space="preserve">(206/3378)/доля в праве (1196/3378)/ </w:t>
            </w:r>
            <w:proofErr w:type="spellStart"/>
            <w:r>
              <w:rPr>
                <w:rFonts w:ascii="TimesNewRomanPSMT" w:hAnsi="TimesNewRomanPSMT" w:cs="TimesNewRomanPSMT"/>
                <w:sz w:val="20"/>
              </w:rPr>
              <w:t>Подвязкина</w:t>
            </w:r>
            <w:proofErr w:type="spellEnd"/>
            <w:r>
              <w:rPr>
                <w:rFonts w:ascii="TimesNewRomanPSMT" w:hAnsi="TimesNewRomanPSMT" w:cs="TimesNewRomanPSMT"/>
                <w:sz w:val="20"/>
              </w:rPr>
              <w:t xml:space="preserve"> Ольга Евгеньевна доля в праве (7048/20268)/ </w:t>
            </w:r>
            <w:proofErr w:type="spellStart"/>
            <w:r>
              <w:rPr>
                <w:rFonts w:ascii="TimesNewRomanPSMT" w:hAnsi="TimesNewRomanPSMT" w:cs="TimesNewRomanPSMT"/>
                <w:sz w:val="20"/>
              </w:rPr>
              <w:t>Подвязкина</w:t>
            </w:r>
            <w:proofErr w:type="spellEnd"/>
            <w:r>
              <w:rPr>
                <w:rFonts w:ascii="TimesNewRomanPSMT" w:hAnsi="TimesNewRomanPSMT" w:cs="TimesNewRomanPSMT"/>
                <w:sz w:val="20"/>
              </w:rPr>
              <w:t xml:space="preserve"> Татьяна Евгеньевна доля в праве (1762/20268)</w:t>
            </w:r>
            <w:r w:rsidR="000337A2">
              <w:rPr>
                <w:rFonts w:ascii="TimesNewRomanPSMT" w:hAnsi="TimesNewRomanPSMT" w:cs="TimesNewRomanPSMT"/>
                <w:sz w:val="20"/>
              </w:rPr>
              <w:t>/Общая долевая собственность</w:t>
            </w:r>
          </w:p>
        </w:tc>
      </w:tr>
      <w:tr w:rsidR="005744BC" w:rsidRPr="00FF3306" w:rsidTr="00042535">
        <w:trPr>
          <w:trHeight w:val="1124"/>
        </w:trPr>
        <w:tc>
          <w:tcPr>
            <w:tcW w:w="567" w:type="dxa"/>
            <w:shd w:val="clear" w:color="auto" w:fill="auto"/>
          </w:tcPr>
          <w:p w:rsidR="005744BC" w:rsidRPr="00FA7AD2" w:rsidRDefault="00873EA5" w:rsidP="00D378EE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1985" w:type="dxa"/>
            <w:shd w:val="clear" w:color="auto" w:fill="auto"/>
          </w:tcPr>
          <w:p w:rsidR="005744BC" w:rsidRDefault="00873EA5" w:rsidP="00D378E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</w:rPr>
            </w:pPr>
            <w:r>
              <w:rPr>
                <w:rFonts w:ascii="TimesNewRomanPSMT" w:hAnsi="TimesNewRomanPSMT" w:cs="TimesNewRomanPSMT"/>
                <w:sz w:val="20"/>
              </w:rPr>
              <w:t>52:18:0070037:55</w:t>
            </w:r>
          </w:p>
        </w:tc>
        <w:tc>
          <w:tcPr>
            <w:tcW w:w="1985" w:type="dxa"/>
          </w:tcPr>
          <w:p w:rsidR="005744BC" w:rsidRDefault="00873EA5" w:rsidP="00D378E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</w:rPr>
            </w:pPr>
            <w:r>
              <w:rPr>
                <w:rFonts w:ascii="TimesNewRomanPSMT" w:hAnsi="TimesNewRomanPSMT" w:cs="TimesNewRomanPSMT"/>
                <w:sz w:val="20"/>
              </w:rPr>
              <w:t>52:18:0070037:685</w:t>
            </w:r>
          </w:p>
        </w:tc>
        <w:tc>
          <w:tcPr>
            <w:tcW w:w="2126" w:type="dxa"/>
            <w:shd w:val="clear" w:color="auto" w:fill="auto"/>
          </w:tcPr>
          <w:p w:rsidR="00873EA5" w:rsidRDefault="00873EA5" w:rsidP="00873EA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</w:rPr>
            </w:pPr>
            <w:r>
              <w:rPr>
                <w:rFonts w:ascii="TimesNewRomanPSMT" w:hAnsi="TimesNewRomanPSMT" w:cs="TimesNewRomanPSMT"/>
                <w:sz w:val="20"/>
              </w:rPr>
              <w:t>местоположение установлено относительно ориентира, расположенного в границах участка. Почтовый</w:t>
            </w:r>
          </w:p>
          <w:p w:rsidR="00873EA5" w:rsidRDefault="00873EA5" w:rsidP="00873EA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</w:rPr>
            </w:pPr>
            <w:r>
              <w:rPr>
                <w:rFonts w:ascii="TimesNewRomanPSMT" w:hAnsi="TimesNewRomanPSMT" w:cs="TimesNewRomanPSMT"/>
                <w:sz w:val="20"/>
              </w:rPr>
              <w:t xml:space="preserve">адрес ориентира: </w:t>
            </w:r>
            <w:proofErr w:type="gramStart"/>
            <w:r>
              <w:rPr>
                <w:rFonts w:ascii="TimesNewRomanPSMT" w:hAnsi="TimesNewRomanPSMT" w:cs="TimesNewRomanPSMT"/>
                <w:sz w:val="20"/>
              </w:rPr>
              <w:t>Нижегородская обл., г. Нижний Новгород, Советский район, ул. 2-я Оранжерейная, дом</w:t>
            </w:r>
            <w:proofErr w:type="gramEnd"/>
          </w:p>
          <w:p w:rsidR="005744BC" w:rsidRDefault="00873EA5" w:rsidP="00873EA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</w:rPr>
            </w:pPr>
            <w:r>
              <w:rPr>
                <w:rFonts w:ascii="TimesNewRomanPSMT" w:hAnsi="TimesNewRomanPSMT" w:cs="TimesNewRomanPSMT"/>
                <w:sz w:val="20"/>
              </w:rPr>
              <w:t>№ 12</w:t>
            </w:r>
          </w:p>
        </w:tc>
        <w:tc>
          <w:tcPr>
            <w:tcW w:w="993" w:type="dxa"/>
            <w:shd w:val="clear" w:color="auto" w:fill="auto"/>
          </w:tcPr>
          <w:p w:rsidR="005744BC" w:rsidRDefault="00873EA5" w:rsidP="00D378E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</w:rPr>
            </w:pPr>
            <w:r>
              <w:rPr>
                <w:rFonts w:ascii="TimesNewRomanPSMT" w:hAnsi="TimesNewRomanPSMT" w:cs="TimesNewRomanPSMT"/>
                <w:sz w:val="20"/>
              </w:rPr>
              <w:t>500</w:t>
            </w:r>
          </w:p>
        </w:tc>
        <w:tc>
          <w:tcPr>
            <w:tcW w:w="1843" w:type="dxa"/>
          </w:tcPr>
          <w:p w:rsidR="005744BC" w:rsidRDefault="00873EA5" w:rsidP="00D378EE">
            <w:pPr>
              <w:rPr>
                <w:rFonts w:ascii="TimesNewRomanPSMT" w:hAnsi="TimesNewRomanPSMT" w:cs="TimesNewRomanPSMT"/>
                <w:sz w:val="20"/>
              </w:rPr>
            </w:pPr>
            <w:r>
              <w:rPr>
                <w:rFonts w:ascii="TimesNewRomanPSMT" w:hAnsi="TimesNewRomanPSMT" w:cs="TimesNewRomanPSMT"/>
                <w:sz w:val="20"/>
              </w:rPr>
              <w:t>Земли населенных пунктов/под индивидуальный жилой дом с прилегающей территорией</w:t>
            </w:r>
          </w:p>
        </w:tc>
        <w:tc>
          <w:tcPr>
            <w:tcW w:w="1700" w:type="dxa"/>
          </w:tcPr>
          <w:p w:rsidR="005744BC" w:rsidRDefault="00873EA5" w:rsidP="00D378EE">
            <w:pPr>
              <w:rPr>
                <w:rFonts w:ascii="TimesNewRomanPSMT" w:hAnsi="TimesNewRomanPSMT" w:cs="TimesNewRomanPSMT"/>
                <w:sz w:val="20"/>
              </w:rPr>
            </w:pPr>
            <w:r>
              <w:rPr>
                <w:rFonts w:ascii="TimesNewRomanPSMT" w:hAnsi="TimesNewRomanPSMT" w:cs="TimesNewRomanPSMT"/>
                <w:sz w:val="20"/>
              </w:rPr>
              <w:t>Макарова Светлана Валерьевна доля в праве (20/51)/ Ратова Нина Алексеевна доля в праве (9/51)/ Яшурина Елена Ивановна доля в праве (16/51)/ Яшурин Андрей Эдуардович доля в праве (6/51)/Общая долевая собственность</w:t>
            </w:r>
          </w:p>
        </w:tc>
      </w:tr>
    </w:tbl>
    <w:p w:rsidR="00AD5A6E" w:rsidRPr="001A0347" w:rsidRDefault="00AD5A6E" w:rsidP="00AD5A6E">
      <w:pPr>
        <w:jc w:val="both"/>
        <w:rPr>
          <w:sz w:val="22"/>
          <w:szCs w:val="22"/>
        </w:rPr>
      </w:pPr>
    </w:p>
    <w:p w:rsidR="00AD5A6E" w:rsidRPr="002D21DF" w:rsidRDefault="00AD5A6E" w:rsidP="00D66616">
      <w:pPr>
        <w:pStyle w:val="Default"/>
        <w:spacing w:line="312" w:lineRule="auto"/>
        <w:ind w:firstLine="720"/>
        <w:jc w:val="both"/>
        <w:rPr>
          <w:sz w:val="28"/>
          <w:szCs w:val="28"/>
        </w:rPr>
      </w:pPr>
    </w:p>
    <w:sectPr w:rsidR="00AD5A6E" w:rsidRPr="002D21DF" w:rsidSect="0099108A">
      <w:type w:val="continuous"/>
      <w:pgSz w:w="11906" w:h="16838" w:code="9"/>
      <w:pgMar w:top="1134" w:right="424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44A" w:rsidRDefault="0078144A">
      <w:r>
        <w:separator/>
      </w:r>
    </w:p>
  </w:endnote>
  <w:endnote w:type="continuationSeparator" w:id="0">
    <w:p w:rsidR="0078144A" w:rsidRDefault="00781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8070000" w:usb2="00000010" w:usb3="00000000" w:csb0="00020004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44A" w:rsidRDefault="0078144A">
      <w:r>
        <w:separator/>
      </w:r>
    </w:p>
  </w:footnote>
  <w:footnote w:type="continuationSeparator" w:id="0">
    <w:p w:rsidR="0078144A" w:rsidRDefault="007814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D82" w:rsidRDefault="00793D82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93D82" w:rsidRDefault="00793D8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D82" w:rsidRDefault="00793D82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76E8B">
      <w:rPr>
        <w:rStyle w:val="a9"/>
        <w:noProof/>
      </w:rPr>
      <w:t>5</w:t>
    </w:r>
    <w:r>
      <w:rPr>
        <w:rStyle w:val="a9"/>
      </w:rPr>
      <w:fldChar w:fldCharType="end"/>
    </w:r>
  </w:p>
  <w:p w:rsidR="00793D82" w:rsidRDefault="00793D8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D82" w:rsidRDefault="00793D82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514600"/>
              <wp:effectExtent l="0" t="0" r="0" b="0"/>
              <wp:wrapNone/>
              <wp:docPr id="4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514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3D82" w:rsidRPr="00E52B15" w:rsidRDefault="00793D82" w:rsidP="00D8310D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 w:rsidRPr="00A51156"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>
                                <wp:extent cx="629920" cy="612775"/>
                                <wp:effectExtent l="0" t="0" r="0" b="0"/>
                                <wp:docPr id="5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9920" cy="6127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793D82" w:rsidRPr="00680321" w:rsidRDefault="00793D82" w:rsidP="00D8310D">
                          <w:pPr>
                            <w:ind w:right="-7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Министерство</w:t>
                          </w:r>
                        </w:p>
                        <w:p w:rsidR="00793D82" w:rsidRPr="00680321" w:rsidRDefault="00793D82" w:rsidP="00D8310D">
                          <w:pPr>
                            <w:ind w:right="-7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680321">
                            <w:rPr>
                              <w:b/>
                              <w:sz w:val="36"/>
                              <w:szCs w:val="36"/>
                            </w:rPr>
                            <w:t>имуществ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енных и</w:t>
                          </w:r>
                          <w:r w:rsidRPr="00680321">
                            <w:rPr>
                              <w:b/>
                              <w:sz w:val="36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земельных отношений </w:t>
                          </w:r>
                        </w:p>
                        <w:p w:rsidR="00793D82" w:rsidRDefault="00793D82" w:rsidP="00D8310D">
                          <w:pPr>
                            <w:ind w:right="-70"/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680321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  <w:r>
                            <w:rPr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</w:p>
                        <w:p w:rsidR="00793D82" w:rsidRDefault="00793D82" w:rsidP="00D8310D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793D82" w:rsidRDefault="00793D82" w:rsidP="00D8310D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793D82" w:rsidRDefault="00793D82" w:rsidP="00D8310D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793D82" w:rsidRDefault="00793D82" w:rsidP="00D8310D">
                          <w:pPr>
                            <w:ind w:right="-70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793D82" w:rsidRPr="002B6128" w:rsidRDefault="00793D82" w:rsidP="00D8310D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793D82" w:rsidRDefault="00793D82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793D82" w:rsidRPr="001772E6" w:rsidRDefault="00793D82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793D82" w:rsidRDefault="00793D82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left:0;text-align:left;margin-left:67.05pt;margin-top:-3.05pt;width:486pt;height:198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" filled="f" stroked="f" strokecolor="white" strokeweight="0">
              <v:textbox inset="0,0,0,0">
                <w:txbxContent>
                  <w:p w:rsidR="00793D82" w:rsidRPr="00E52B15" w:rsidRDefault="00793D82" w:rsidP="00D8310D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 w:rsidRPr="00A51156">
                      <w:rPr>
                        <w:noProof/>
                        <w:szCs w:val="28"/>
                      </w:rPr>
                      <w:drawing>
                        <wp:inline distT="0" distB="0" distL="0" distR="0">
                          <wp:extent cx="629920" cy="612775"/>
                          <wp:effectExtent l="0" t="0" r="0" b="0"/>
                          <wp:docPr id="5" name="Рисунок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9920" cy="612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93D82" w:rsidRPr="00680321" w:rsidRDefault="00793D82" w:rsidP="00D8310D">
                    <w:pPr>
                      <w:ind w:right="-7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Министерство</w:t>
                    </w:r>
                  </w:p>
                  <w:p w:rsidR="00793D82" w:rsidRPr="00680321" w:rsidRDefault="00793D82" w:rsidP="00D8310D">
                    <w:pPr>
                      <w:ind w:right="-7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680321">
                      <w:rPr>
                        <w:b/>
                        <w:sz w:val="36"/>
                        <w:szCs w:val="36"/>
                      </w:rPr>
                      <w:t>имуществ</w:t>
                    </w:r>
                    <w:r>
                      <w:rPr>
                        <w:b/>
                        <w:sz w:val="36"/>
                        <w:szCs w:val="36"/>
                      </w:rPr>
                      <w:t>енных и</w:t>
                    </w:r>
                    <w:r w:rsidRPr="00680321">
                      <w:rPr>
                        <w:b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  <w:szCs w:val="36"/>
                      </w:rPr>
                      <w:t xml:space="preserve">земельных отношений </w:t>
                    </w:r>
                  </w:p>
                  <w:p w:rsidR="00793D82" w:rsidRDefault="00793D82" w:rsidP="00D8310D">
                    <w:pPr>
                      <w:ind w:right="-70"/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680321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  <w:r>
                      <w:rPr>
                        <w:b/>
                        <w:sz w:val="32"/>
                        <w:szCs w:val="32"/>
                      </w:rPr>
                      <w:t xml:space="preserve"> </w:t>
                    </w:r>
                  </w:p>
                  <w:p w:rsidR="00793D82" w:rsidRDefault="00793D82" w:rsidP="00D8310D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793D82" w:rsidRDefault="00793D82" w:rsidP="00D8310D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793D82" w:rsidRDefault="00793D82" w:rsidP="00D8310D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793D82" w:rsidRDefault="00793D82" w:rsidP="00D8310D">
                    <w:pPr>
                      <w:ind w:right="-70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793D82" w:rsidRPr="002B6128" w:rsidRDefault="00793D82" w:rsidP="00D8310D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793D82" w:rsidRDefault="00793D82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793D82" w:rsidRPr="001772E6" w:rsidRDefault="00793D82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793D82" w:rsidRDefault="00793D82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2590165</wp:posOffset>
              </wp:positionV>
              <wp:extent cx="3959860" cy="52705"/>
              <wp:effectExtent l="0" t="0" r="0" b="0"/>
              <wp:wrapNone/>
              <wp:docPr id="1" name="Group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2" name="Freeform 64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65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5B777EE4" id="Group 69" o:spid="_x0000_s1026" style="position:absolute;margin-left:86.15pt;margin-top:203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">
              <v:shape id="Freeform 64" o:spid="_x0000_s1027" style="position:absolute;left:9441;top:3424;width:80;height:83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bMvMMA&#10;AADaAAAADwAAAGRycy9kb3ducmV2LnhtbESPzWrDMBCE74W8g9hAb7WcHErrWAlJoFAopa2TQ46L&#10;tbFMrJVjyT99+6oQyHGYmW+YfDPZRgzU+dqxgkWSgiAuna65UnA8vD29gPABWWPjmBT8kofNevaQ&#10;Y6bdyD80FKESEcI+QwUmhDaT0peGLPrEtcTRO7vOYoiyq6TucIxw28hlmj5LizXHBYMt7Q2Vl6K3&#10;Cj6krT5pr7+vsv8qTrtJU29elXqcT9sViEBTuIdv7XetYAn/V+IN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bbMvMMAAADaAAAADwAAAAAAAAAAAAAAAACYAgAAZHJzL2Rv&#10;d25yZXYueG1sUEsFBgAAAAAEAAQA9QAAAIgDAAAAAA==&#10;" path="m82,83l82,,,e" filled="f" strokeweight=".5pt">
                <v:path arrowok="t" o:connecttype="custom" o:connectlocs="80,83;80,0;0,0" o:connectangles="0,0,0"/>
              </v:shape>
              <v:shape id="Freeform 65" o:spid="_x0000_s1028" style="position:absolute;left:3321;top:3424;width:82;height:81;rotation:-90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o0zcMA&#10;AADaAAAADwAAAGRycy9kb3ducmV2LnhtbESPQWsCMRSE7wX/Q3iCF9GsLRRdjaJCQSm0VMXzY/Pc&#10;rG5e1iTq9t83hUKPw8x8w8wWra3FnXyoHCsYDTMQxIXTFZcKDvu3wRhEiMgaa8ek4JsCLOadpxnm&#10;2j34i+67WIoE4ZCjAhNjk0sZCkMWw9A1xMk7OW8xJulLqT0+EtzW8jnLXqXFitOCwYbWhorL7mYV&#10;HM/v/VX1uZ44/+Gwv12Zqxm1SvW67XIKIlIb/8N/7Y1W8AK/V9IN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Xo0zcMAAADaAAAADwAAAAAAAAAAAAAAAACYAgAAZHJzL2Rv&#10;d25yZXYueG1sUEsFBgAAAAAEAAQA9QAAAIgD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B62"/>
    <w:rsid w:val="000009B8"/>
    <w:rsid w:val="0000502C"/>
    <w:rsid w:val="00005D09"/>
    <w:rsid w:val="0000625C"/>
    <w:rsid w:val="00007A1D"/>
    <w:rsid w:val="00011132"/>
    <w:rsid w:val="00013F89"/>
    <w:rsid w:val="0001767C"/>
    <w:rsid w:val="00024205"/>
    <w:rsid w:val="00025F51"/>
    <w:rsid w:val="000325E7"/>
    <w:rsid w:val="000337A2"/>
    <w:rsid w:val="00040D26"/>
    <w:rsid w:val="00042535"/>
    <w:rsid w:val="00044D70"/>
    <w:rsid w:val="000456BC"/>
    <w:rsid w:val="00046001"/>
    <w:rsid w:val="00051802"/>
    <w:rsid w:val="00053F6B"/>
    <w:rsid w:val="000561A2"/>
    <w:rsid w:val="000563FC"/>
    <w:rsid w:val="00056D53"/>
    <w:rsid w:val="00056E1C"/>
    <w:rsid w:val="00060F56"/>
    <w:rsid w:val="0007340B"/>
    <w:rsid w:val="00074857"/>
    <w:rsid w:val="000758F3"/>
    <w:rsid w:val="00075E45"/>
    <w:rsid w:val="0007642A"/>
    <w:rsid w:val="00080586"/>
    <w:rsid w:val="00091CC4"/>
    <w:rsid w:val="000931D2"/>
    <w:rsid w:val="000931EC"/>
    <w:rsid w:val="000955A6"/>
    <w:rsid w:val="00096F21"/>
    <w:rsid w:val="0009769D"/>
    <w:rsid w:val="000A62DE"/>
    <w:rsid w:val="000B1770"/>
    <w:rsid w:val="000B25BC"/>
    <w:rsid w:val="000B3883"/>
    <w:rsid w:val="000B5E0A"/>
    <w:rsid w:val="000C10DB"/>
    <w:rsid w:val="000C7293"/>
    <w:rsid w:val="000D066A"/>
    <w:rsid w:val="000D5C79"/>
    <w:rsid w:val="000E13F6"/>
    <w:rsid w:val="000E4825"/>
    <w:rsid w:val="000F3C08"/>
    <w:rsid w:val="000F65F1"/>
    <w:rsid w:val="0010141B"/>
    <w:rsid w:val="0010360C"/>
    <w:rsid w:val="00105055"/>
    <w:rsid w:val="00105C7E"/>
    <w:rsid w:val="001155A8"/>
    <w:rsid w:val="001160AD"/>
    <w:rsid w:val="00116B43"/>
    <w:rsid w:val="00116B74"/>
    <w:rsid w:val="00117426"/>
    <w:rsid w:val="00117746"/>
    <w:rsid w:val="001213E5"/>
    <w:rsid w:val="00131180"/>
    <w:rsid w:val="0013595F"/>
    <w:rsid w:val="0014250A"/>
    <w:rsid w:val="001451F4"/>
    <w:rsid w:val="00151CEF"/>
    <w:rsid w:val="00157C89"/>
    <w:rsid w:val="001623CC"/>
    <w:rsid w:val="00162FBE"/>
    <w:rsid w:val="00166DD2"/>
    <w:rsid w:val="001741EA"/>
    <w:rsid w:val="001747D8"/>
    <w:rsid w:val="0017614D"/>
    <w:rsid w:val="001772E6"/>
    <w:rsid w:val="001774CA"/>
    <w:rsid w:val="00183D31"/>
    <w:rsid w:val="00186F25"/>
    <w:rsid w:val="00192184"/>
    <w:rsid w:val="00193A3C"/>
    <w:rsid w:val="001A48F9"/>
    <w:rsid w:val="001A5D45"/>
    <w:rsid w:val="001B1670"/>
    <w:rsid w:val="001B2314"/>
    <w:rsid w:val="001B5B96"/>
    <w:rsid w:val="001C1124"/>
    <w:rsid w:val="001C3B91"/>
    <w:rsid w:val="001C48C5"/>
    <w:rsid w:val="001C5A70"/>
    <w:rsid w:val="001C6E58"/>
    <w:rsid w:val="001D018D"/>
    <w:rsid w:val="001D266A"/>
    <w:rsid w:val="001E3A0C"/>
    <w:rsid w:val="001F49D5"/>
    <w:rsid w:val="001F7B9E"/>
    <w:rsid w:val="002015E6"/>
    <w:rsid w:val="00203410"/>
    <w:rsid w:val="00207BB8"/>
    <w:rsid w:val="002169FF"/>
    <w:rsid w:val="002175D4"/>
    <w:rsid w:val="0022015C"/>
    <w:rsid w:val="0022715C"/>
    <w:rsid w:val="0024052B"/>
    <w:rsid w:val="00242AB9"/>
    <w:rsid w:val="00245ECE"/>
    <w:rsid w:val="002476BD"/>
    <w:rsid w:val="00260B77"/>
    <w:rsid w:val="00260E76"/>
    <w:rsid w:val="00264390"/>
    <w:rsid w:val="00264DA4"/>
    <w:rsid w:val="00276416"/>
    <w:rsid w:val="00277587"/>
    <w:rsid w:val="0028400D"/>
    <w:rsid w:val="00285F86"/>
    <w:rsid w:val="00287847"/>
    <w:rsid w:val="00287ACE"/>
    <w:rsid w:val="0029084B"/>
    <w:rsid w:val="00293AB1"/>
    <w:rsid w:val="00297599"/>
    <w:rsid w:val="002A09AB"/>
    <w:rsid w:val="002A0F01"/>
    <w:rsid w:val="002A3631"/>
    <w:rsid w:val="002A36C0"/>
    <w:rsid w:val="002A598A"/>
    <w:rsid w:val="002B044C"/>
    <w:rsid w:val="002B6531"/>
    <w:rsid w:val="002C02FA"/>
    <w:rsid w:val="002C17F2"/>
    <w:rsid w:val="002C4C72"/>
    <w:rsid w:val="002D106B"/>
    <w:rsid w:val="002D21DF"/>
    <w:rsid w:val="002D5440"/>
    <w:rsid w:val="002D5DCC"/>
    <w:rsid w:val="002E046C"/>
    <w:rsid w:val="002E1E0D"/>
    <w:rsid w:val="002E39EB"/>
    <w:rsid w:val="002E52AA"/>
    <w:rsid w:val="002F39A1"/>
    <w:rsid w:val="002F41A5"/>
    <w:rsid w:val="00304F34"/>
    <w:rsid w:val="003073C5"/>
    <w:rsid w:val="00311A48"/>
    <w:rsid w:val="003125EA"/>
    <w:rsid w:val="0031367F"/>
    <w:rsid w:val="003210D4"/>
    <w:rsid w:val="00322080"/>
    <w:rsid w:val="00322DCD"/>
    <w:rsid w:val="003241A6"/>
    <w:rsid w:val="0032632B"/>
    <w:rsid w:val="0032652B"/>
    <w:rsid w:val="00327DC5"/>
    <w:rsid w:val="00330B90"/>
    <w:rsid w:val="00330BA2"/>
    <w:rsid w:val="00337EF9"/>
    <w:rsid w:val="003406AC"/>
    <w:rsid w:val="00346364"/>
    <w:rsid w:val="00346F8E"/>
    <w:rsid w:val="003503C1"/>
    <w:rsid w:val="00362299"/>
    <w:rsid w:val="003630C5"/>
    <w:rsid w:val="003632AA"/>
    <w:rsid w:val="0036359F"/>
    <w:rsid w:val="003639C7"/>
    <w:rsid w:val="0036556E"/>
    <w:rsid w:val="00365B67"/>
    <w:rsid w:val="003678B1"/>
    <w:rsid w:val="00375072"/>
    <w:rsid w:val="00380412"/>
    <w:rsid w:val="00382839"/>
    <w:rsid w:val="00383681"/>
    <w:rsid w:val="003853C4"/>
    <w:rsid w:val="003933AF"/>
    <w:rsid w:val="00394035"/>
    <w:rsid w:val="003964B8"/>
    <w:rsid w:val="0039688F"/>
    <w:rsid w:val="00396D3C"/>
    <w:rsid w:val="00396DB2"/>
    <w:rsid w:val="003A3842"/>
    <w:rsid w:val="003A3AF3"/>
    <w:rsid w:val="003A5445"/>
    <w:rsid w:val="003A5C64"/>
    <w:rsid w:val="003B7848"/>
    <w:rsid w:val="003B7FBA"/>
    <w:rsid w:val="003C191E"/>
    <w:rsid w:val="003C1B00"/>
    <w:rsid w:val="003C412A"/>
    <w:rsid w:val="003C4236"/>
    <w:rsid w:val="003C578A"/>
    <w:rsid w:val="003D6565"/>
    <w:rsid w:val="003E1E4A"/>
    <w:rsid w:val="003E2126"/>
    <w:rsid w:val="003E2AC5"/>
    <w:rsid w:val="003E6F46"/>
    <w:rsid w:val="003F44BB"/>
    <w:rsid w:val="003F6777"/>
    <w:rsid w:val="003F6BAF"/>
    <w:rsid w:val="004010EC"/>
    <w:rsid w:val="00403497"/>
    <w:rsid w:val="00404643"/>
    <w:rsid w:val="00404DFA"/>
    <w:rsid w:val="00407F0F"/>
    <w:rsid w:val="004106A7"/>
    <w:rsid w:val="0041181D"/>
    <w:rsid w:val="0041226A"/>
    <w:rsid w:val="0041250A"/>
    <w:rsid w:val="0042408A"/>
    <w:rsid w:val="0043564A"/>
    <w:rsid w:val="00442C09"/>
    <w:rsid w:val="00443711"/>
    <w:rsid w:val="00443A8D"/>
    <w:rsid w:val="00446388"/>
    <w:rsid w:val="0045324E"/>
    <w:rsid w:val="00455D6F"/>
    <w:rsid w:val="00460AFD"/>
    <w:rsid w:val="004617F4"/>
    <w:rsid w:val="004675BA"/>
    <w:rsid w:val="004760CC"/>
    <w:rsid w:val="00476ABA"/>
    <w:rsid w:val="0048287E"/>
    <w:rsid w:val="0048358B"/>
    <w:rsid w:val="0048443F"/>
    <w:rsid w:val="00485667"/>
    <w:rsid w:val="00486CF8"/>
    <w:rsid w:val="00491A67"/>
    <w:rsid w:val="00494BDB"/>
    <w:rsid w:val="004A0B01"/>
    <w:rsid w:val="004A17B5"/>
    <w:rsid w:val="004A1FEA"/>
    <w:rsid w:val="004A30DB"/>
    <w:rsid w:val="004A7238"/>
    <w:rsid w:val="004B0D93"/>
    <w:rsid w:val="004B10EF"/>
    <w:rsid w:val="004B5372"/>
    <w:rsid w:val="004C2469"/>
    <w:rsid w:val="004C2C34"/>
    <w:rsid w:val="004C33BA"/>
    <w:rsid w:val="004C34C3"/>
    <w:rsid w:val="004D083E"/>
    <w:rsid w:val="004D214C"/>
    <w:rsid w:val="004D4FAC"/>
    <w:rsid w:val="004E334E"/>
    <w:rsid w:val="004E4999"/>
    <w:rsid w:val="004F1D85"/>
    <w:rsid w:val="00500475"/>
    <w:rsid w:val="00504DB3"/>
    <w:rsid w:val="005052B0"/>
    <w:rsid w:val="00517E24"/>
    <w:rsid w:val="005220E5"/>
    <w:rsid w:val="00534585"/>
    <w:rsid w:val="00534AC4"/>
    <w:rsid w:val="005419CB"/>
    <w:rsid w:val="00550648"/>
    <w:rsid w:val="00554D2B"/>
    <w:rsid w:val="00556A9D"/>
    <w:rsid w:val="00560BDB"/>
    <w:rsid w:val="005641C7"/>
    <w:rsid w:val="00565551"/>
    <w:rsid w:val="0056600C"/>
    <w:rsid w:val="00566922"/>
    <w:rsid w:val="005677DB"/>
    <w:rsid w:val="005744BC"/>
    <w:rsid w:val="00585D4C"/>
    <w:rsid w:val="00587002"/>
    <w:rsid w:val="00590048"/>
    <w:rsid w:val="005A090E"/>
    <w:rsid w:val="005A0C93"/>
    <w:rsid w:val="005B0693"/>
    <w:rsid w:val="005B112B"/>
    <w:rsid w:val="005B59CC"/>
    <w:rsid w:val="005B6804"/>
    <w:rsid w:val="005B6D55"/>
    <w:rsid w:val="005C65B1"/>
    <w:rsid w:val="005D21AF"/>
    <w:rsid w:val="005D7900"/>
    <w:rsid w:val="005E2EB5"/>
    <w:rsid w:val="005E5327"/>
    <w:rsid w:val="005F1EEC"/>
    <w:rsid w:val="00604555"/>
    <w:rsid w:val="00610BEA"/>
    <w:rsid w:val="00611BF4"/>
    <w:rsid w:val="00615F1D"/>
    <w:rsid w:val="00625C82"/>
    <w:rsid w:val="00626656"/>
    <w:rsid w:val="00626E39"/>
    <w:rsid w:val="0063056A"/>
    <w:rsid w:val="00630B6F"/>
    <w:rsid w:val="006311C9"/>
    <w:rsid w:val="00637535"/>
    <w:rsid w:val="00640491"/>
    <w:rsid w:val="006405B0"/>
    <w:rsid w:val="00641D43"/>
    <w:rsid w:val="006446AD"/>
    <w:rsid w:val="006452F5"/>
    <w:rsid w:val="0065295E"/>
    <w:rsid w:val="00652C2E"/>
    <w:rsid w:val="00653809"/>
    <w:rsid w:val="00653DCB"/>
    <w:rsid w:val="006545A5"/>
    <w:rsid w:val="00654DDB"/>
    <w:rsid w:val="006572D8"/>
    <w:rsid w:val="00666480"/>
    <w:rsid w:val="0067053D"/>
    <w:rsid w:val="00674978"/>
    <w:rsid w:val="00674E24"/>
    <w:rsid w:val="00676804"/>
    <w:rsid w:val="00680321"/>
    <w:rsid w:val="006824B1"/>
    <w:rsid w:val="00682EEE"/>
    <w:rsid w:val="00683C8C"/>
    <w:rsid w:val="00693234"/>
    <w:rsid w:val="006938E0"/>
    <w:rsid w:val="0069787F"/>
    <w:rsid w:val="006A0FAE"/>
    <w:rsid w:val="006A33BE"/>
    <w:rsid w:val="006B201C"/>
    <w:rsid w:val="006C208D"/>
    <w:rsid w:val="006C39DA"/>
    <w:rsid w:val="006D0923"/>
    <w:rsid w:val="006D0CBA"/>
    <w:rsid w:val="006D2FBB"/>
    <w:rsid w:val="006D5CAF"/>
    <w:rsid w:val="006D7CA3"/>
    <w:rsid w:val="006E4067"/>
    <w:rsid w:val="006F141F"/>
    <w:rsid w:val="00704B65"/>
    <w:rsid w:val="00706CBB"/>
    <w:rsid w:val="007125C3"/>
    <w:rsid w:val="007166CA"/>
    <w:rsid w:val="00720CE7"/>
    <w:rsid w:val="007212E3"/>
    <w:rsid w:val="00722753"/>
    <w:rsid w:val="00724041"/>
    <w:rsid w:val="007248DA"/>
    <w:rsid w:val="0072685B"/>
    <w:rsid w:val="00727917"/>
    <w:rsid w:val="00734E55"/>
    <w:rsid w:val="00742367"/>
    <w:rsid w:val="00753F42"/>
    <w:rsid w:val="007543F8"/>
    <w:rsid w:val="00754C63"/>
    <w:rsid w:val="00756AC6"/>
    <w:rsid w:val="00757330"/>
    <w:rsid w:val="00764171"/>
    <w:rsid w:val="007646E1"/>
    <w:rsid w:val="00767C59"/>
    <w:rsid w:val="00771940"/>
    <w:rsid w:val="007736EB"/>
    <w:rsid w:val="0077440B"/>
    <w:rsid w:val="0077545F"/>
    <w:rsid w:val="007766D5"/>
    <w:rsid w:val="007773AF"/>
    <w:rsid w:val="00780205"/>
    <w:rsid w:val="0078144A"/>
    <w:rsid w:val="00793D82"/>
    <w:rsid w:val="007971FD"/>
    <w:rsid w:val="007977A2"/>
    <w:rsid w:val="007A1705"/>
    <w:rsid w:val="007A32F2"/>
    <w:rsid w:val="007A34D9"/>
    <w:rsid w:val="007A3DAF"/>
    <w:rsid w:val="007A4B78"/>
    <w:rsid w:val="007A5152"/>
    <w:rsid w:val="007A602E"/>
    <w:rsid w:val="007A7B1A"/>
    <w:rsid w:val="007B0AE3"/>
    <w:rsid w:val="007B56CF"/>
    <w:rsid w:val="007B5E3B"/>
    <w:rsid w:val="007B5E5D"/>
    <w:rsid w:val="007C483A"/>
    <w:rsid w:val="007C78A7"/>
    <w:rsid w:val="007C7A97"/>
    <w:rsid w:val="007C7CA9"/>
    <w:rsid w:val="007D26A0"/>
    <w:rsid w:val="007D597F"/>
    <w:rsid w:val="007D5E48"/>
    <w:rsid w:val="007E3A9A"/>
    <w:rsid w:val="007E597F"/>
    <w:rsid w:val="007F249B"/>
    <w:rsid w:val="007F6F65"/>
    <w:rsid w:val="00800FDE"/>
    <w:rsid w:val="00804087"/>
    <w:rsid w:val="008132E6"/>
    <w:rsid w:val="008142D8"/>
    <w:rsid w:val="008158B7"/>
    <w:rsid w:val="008323E4"/>
    <w:rsid w:val="0084051B"/>
    <w:rsid w:val="00856992"/>
    <w:rsid w:val="00857143"/>
    <w:rsid w:val="0085764D"/>
    <w:rsid w:val="00860697"/>
    <w:rsid w:val="0086151C"/>
    <w:rsid w:val="008623C6"/>
    <w:rsid w:val="00867D97"/>
    <w:rsid w:val="00872CCC"/>
    <w:rsid w:val="00873EA5"/>
    <w:rsid w:val="008847D2"/>
    <w:rsid w:val="008853A0"/>
    <w:rsid w:val="008854CB"/>
    <w:rsid w:val="00891C25"/>
    <w:rsid w:val="00892941"/>
    <w:rsid w:val="00892A1B"/>
    <w:rsid w:val="008964A6"/>
    <w:rsid w:val="00897009"/>
    <w:rsid w:val="0089788F"/>
    <w:rsid w:val="008979FD"/>
    <w:rsid w:val="008A6E79"/>
    <w:rsid w:val="008C234E"/>
    <w:rsid w:val="008C4742"/>
    <w:rsid w:val="008D13B2"/>
    <w:rsid w:val="008D30B4"/>
    <w:rsid w:val="008D5E3D"/>
    <w:rsid w:val="008D781E"/>
    <w:rsid w:val="008E272A"/>
    <w:rsid w:val="008E2935"/>
    <w:rsid w:val="008E7E4E"/>
    <w:rsid w:val="008F2056"/>
    <w:rsid w:val="008F28BA"/>
    <w:rsid w:val="00900959"/>
    <w:rsid w:val="00900FD8"/>
    <w:rsid w:val="00917EBB"/>
    <w:rsid w:val="00923AEC"/>
    <w:rsid w:val="00924AAE"/>
    <w:rsid w:val="00927565"/>
    <w:rsid w:val="00930A91"/>
    <w:rsid w:val="009402A5"/>
    <w:rsid w:val="00941B5D"/>
    <w:rsid w:val="00942D38"/>
    <w:rsid w:val="00944CF3"/>
    <w:rsid w:val="00945629"/>
    <w:rsid w:val="009458C7"/>
    <w:rsid w:val="00951AD8"/>
    <w:rsid w:val="009563E0"/>
    <w:rsid w:val="009575C9"/>
    <w:rsid w:val="00957735"/>
    <w:rsid w:val="00957A15"/>
    <w:rsid w:val="00967791"/>
    <w:rsid w:val="00971CE2"/>
    <w:rsid w:val="00972FCC"/>
    <w:rsid w:val="009745C2"/>
    <w:rsid w:val="00974E78"/>
    <w:rsid w:val="00976942"/>
    <w:rsid w:val="00985B70"/>
    <w:rsid w:val="009873A4"/>
    <w:rsid w:val="009902C3"/>
    <w:rsid w:val="0099108A"/>
    <w:rsid w:val="00994C1A"/>
    <w:rsid w:val="00995DDA"/>
    <w:rsid w:val="00997765"/>
    <w:rsid w:val="00997F76"/>
    <w:rsid w:val="009A1D2F"/>
    <w:rsid w:val="009A61FB"/>
    <w:rsid w:val="009A6C63"/>
    <w:rsid w:val="009B0078"/>
    <w:rsid w:val="009B4738"/>
    <w:rsid w:val="009B551B"/>
    <w:rsid w:val="009B5F3A"/>
    <w:rsid w:val="009C12AC"/>
    <w:rsid w:val="009C464B"/>
    <w:rsid w:val="009C7585"/>
    <w:rsid w:val="009C7885"/>
    <w:rsid w:val="009D0B51"/>
    <w:rsid w:val="009D363D"/>
    <w:rsid w:val="009E5522"/>
    <w:rsid w:val="009E5C03"/>
    <w:rsid w:val="009E7657"/>
    <w:rsid w:val="009F0E09"/>
    <w:rsid w:val="009F55C4"/>
    <w:rsid w:val="009F6314"/>
    <w:rsid w:val="00A02F3B"/>
    <w:rsid w:val="00A11857"/>
    <w:rsid w:val="00A12790"/>
    <w:rsid w:val="00A16EB0"/>
    <w:rsid w:val="00A21D8A"/>
    <w:rsid w:val="00A303BD"/>
    <w:rsid w:val="00A30729"/>
    <w:rsid w:val="00A320EB"/>
    <w:rsid w:val="00A34DB1"/>
    <w:rsid w:val="00A34F45"/>
    <w:rsid w:val="00A35DFC"/>
    <w:rsid w:val="00A46479"/>
    <w:rsid w:val="00A47499"/>
    <w:rsid w:val="00A508BE"/>
    <w:rsid w:val="00A50E6A"/>
    <w:rsid w:val="00A56C83"/>
    <w:rsid w:val="00A6033B"/>
    <w:rsid w:val="00A63550"/>
    <w:rsid w:val="00A67634"/>
    <w:rsid w:val="00A824F6"/>
    <w:rsid w:val="00A85BFC"/>
    <w:rsid w:val="00A86988"/>
    <w:rsid w:val="00A9215B"/>
    <w:rsid w:val="00A93798"/>
    <w:rsid w:val="00A93E34"/>
    <w:rsid w:val="00A9420C"/>
    <w:rsid w:val="00A977F6"/>
    <w:rsid w:val="00AA1C60"/>
    <w:rsid w:val="00AA29DD"/>
    <w:rsid w:val="00AA399F"/>
    <w:rsid w:val="00AA497F"/>
    <w:rsid w:val="00AA5E48"/>
    <w:rsid w:val="00AB172A"/>
    <w:rsid w:val="00AB42A0"/>
    <w:rsid w:val="00AB747E"/>
    <w:rsid w:val="00AC1FC7"/>
    <w:rsid w:val="00AC5AA7"/>
    <w:rsid w:val="00AD2204"/>
    <w:rsid w:val="00AD3078"/>
    <w:rsid w:val="00AD453F"/>
    <w:rsid w:val="00AD4BBA"/>
    <w:rsid w:val="00AD5A6E"/>
    <w:rsid w:val="00AD5ECB"/>
    <w:rsid w:val="00AD7CA2"/>
    <w:rsid w:val="00AE21A1"/>
    <w:rsid w:val="00AE46C1"/>
    <w:rsid w:val="00AF08B7"/>
    <w:rsid w:val="00AF261C"/>
    <w:rsid w:val="00AF6DAC"/>
    <w:rsid w:val="00B0092B"/>
    <w:rsid w:val="00B06DD0"/>
    <w:rsid w:val="00B116F7"/>
    <w:rsid w:val="00B14324"/>
    <w:rsid w:val="00B177AF"/>
    <w:rsid w:val="00B24D9E"/>
    <w:rsid w:val="00B33EFB"/>
    <w:rsid w:val="00B357B6"/>
    <w:rsid w:val="00B40D1B"/>
    <w:rsid w:val="00B412FA"/>
    <w:rsid w:val="00B5086A"/>
    <w:rsid w:val="00B652AD"/>
    <w:rsid w:val="00B670A2"/>
    <w:rsid w:val="00B75DFC"/>
    <w:rsid w:val="00B84798"/>
    <w:rsid w:val="00B866B1"/>
    <w:rsid w:val="00B91B75"/>
    <w:rsid w:val="00B94194"/>
    <w:rsid w:val="00B96195"/>
    <w:rsid w:val="00BA2ACF"/>
    <w:rsid w:val="00BA3B7E"/>
    <w:rsid w:val="00BA7990"/>
    <w:rsid w:val="00BA7E79"/>
    <w:rsid w:val="00BB0182"/>
    <w:rsid w:val="00BB0CBB"/>
    <w:rsid w:val="00BB1600"/>
    <w:rsid w:val="00BB6189"/>
    <w:rsid w:val="00BB782F"/>
    <w:rsid w:val="00BC00CA"/>
    <w:rsid w:val="00BC183A"/>
    <w:rsid w:val="00BC1A7A"/>
    <w:rsid w:val="00BC2E68"/>
    <w:rsid w:val="00BC5906"/>
    <w:rsid w:val="00BC61C1"/>
    <w:rsid w:val="00BD034E"/>
    <w:rsid w:val="00BD0D08"/>
    <w:rsid w:val="00BD3D7B"/>
    <w:rsid w:val="00BD42E8"/>
    <w:rsid w:val="00BD4751"/>
    <w:rsid w:val="00BE0C75"/>
    <w:rsid w:val="00BE1A78"/>
    <w:rsid w:val="00BE3D08"/>
    <w:rsid w:val="00BF040E"/>
    <w:rsid w:val="00C00F42"/>
    <w:rsid w:val="00C06FEA"/>
    <w:rsid w:val="00C07083"/>
    <w:rsid w:val="00C07809"/>
    <w:rsid w:val="00C07F86"/>
    <w:rsid w:val="00C122B4"/>
    <w:rsid w:val="00C12438"/>
    <w:rsid w:val="00C24DA6"/>
    <w:rsid w:val="00C25FFC"/>
    <w:rsid w:val="00C26560"/>
    <w:rsid w:val="00C331D2"/>
    <w:rsid w:val="00C368DD"/>
    <w:rsid w:val="00C36E63"/>
    <w:rsid w:val="00C37561"/>
    <w:rsid w:val="00C425B7"/>
    <w:rsid w:val="00C43769"/>
    <w:rsid w:val="00C44E10"/>
    <w:rsid w:val="00C549CB"/>
    <w:rsid w:val="00C54F6A"/>
    <w:rsid w:val="00C56021"/>
    <w:rsid w:val="00C578AA"/>
    <w:rsid w:val="00C60EAF"/>
    <w:rsid w:val="00C63D74"/>
    <w:rsid w:val="00C6411C"/>
    <w:rsid w:val="00C70EB9"/>
    <w:rsid w:val="00C771F2"/>
    <w:rsid w:val="00C77AF5"/>
    <w:rsid w:val="00C84CD5"/>
    <w:rsid w:val="00C9289D"/>
    <w:rsid w:val="00C9339B"/>
    <w:rsid w:val="00C95A73"/>
    <w:rsid w:val="00CB06AB"/>
    <w:rsid w:val="00CB254E"/>
    <w:rsid w:val="00CB529A"/>
    <w:rsid w:val="00CC47F1"/>
    <w:rsid w:val="00CC6AFA"/>
    <w:rsid w:val="00CD1DEE"/>
    <w:rsid w:val="00CD3CB3"/>
    <w:rsid w:val="00CD6BEC"/>
    <w:rsid w:val="00CD6CA1"/>
    <w:rsid w:val="00CD7A39"/>
    <w:rsid w:val="00CE3961"/>
    <w:rsid w:val="00CE47D7"/>
    <w:rsid w:val="00CE4B7E"/>
    <w:rsid w:val="00CE59D5"/>
    <w:rsid w:val="00CF7CDA"/>
    <w:rsid w:val="00D00DF9"/>
    <w:rsid w:val="00D01C98"/>
    <w:rsid w:val="00D04135"/>
    <w:rsid w:val="00D04F0C"/>
    <w:rsid w:val="00D13119"/>
    <w:rsid w:val="00D2092C"/>
    <w:rsid w:val="00D24F05"/>
    <w:rsid w:val="00D26C5B"/>
    <w:rsid w:val="00D3028B"/>
    <w:rsid w:val="00D310D1"/>
    <w:rsid w:val="00D322E6"/>
    <w:rsid w:val="00D33C5E"/>
    <w:rsid w:val="00D36258"/>
    <w:rsid w:val="00D41C0D"/>
    <w:rsid w:val="00D41F08"/>
    <w:rsid w:val="00D52180"/>
    <w:rsid w:val="00D53891"/>
    <w:rsid w:val="00D5470E"/>
    <w:rsid w:val="00D62E3E"/>
    <w:rsid w:val="00D65875"/>
    <w:rsid w:val="00D663D9"/>
    <w:rsid w:val="00D66616"/>
    <w:rsid w:val="00D676D5"/>
    <w:rsid w:val="00D71158"/>
    <w:rsid w:val="00D725A7"/>
    <w:rsid w:val="00D8310D"/>
    <w:rsid w:val="00D8562C"/>
    <w:rsid w:val="00D90CAC"/>
    <w:rsid w:val="00D94363"/>
    <w:rsid w:val="00D96373"/>
    <w:rsid w:val="00D972EF"/>
    <w:rsid w:val="00DA3E1B"/>
    <w:rsid w:val="00DA490D"/>
    <w:rsid w:val="00DB2752"/>
    <w:rsid w:val="00DC0230"/>
    <w:rsid w:val="00DC1A38"/>
    <w:rsid w:val="00DC2FB4"/>
    <w:rsid w:val="00DC73E4"/>
    <w:rsid w:val="00DD1D9B"/>
    <w:rsid w:val="00DD1FBD"/>
    <w:rsid w:val="00DD59AF"/>
    <w:rsid w:val="00DE07BB"/>
    <w:rsid w:val="00DE4F30"/>
    <w:rsid w:val="00DF3B81"/>
    <w:rsid w:val="00DF4426"/>
    <w:rsid w:val="00DF6851"/>
    <w:rsid w:val="00E05968"/>
    <w:rsid w:val="00E121B3"/>
    <w:rsid w:val="00E140D0"/>
    <w:rsid w:val="00E1418F"/>
    <w:rsid w:val="00E14C5A"/>
    <w:rsid w:val="00E24AE5"/>
    <w:rsid w:val="00E271FF"/>
    <w:rsid w:val="00E32342"/>
    <w:rsid w:val="00E35B6C"/>
    <w:rsid w:val="00E3771B"/>
    <w:rsid w:val="00E42FA4"/>
    <w:rsid w:val="00E45C00"/>
    <w:rsid w:val="00E51DED"/>
    <w:rsid w:val="00E5278E"/>
    <w:rsid w:val="00E52B15"/>
    <w:rsid w:val="00E54349"/>
    <w:rsid w:val="00E5519A"/>
    <w:rsid w:val="00E55223"/>
    <w:rsid w:val="00E648EF"/>
    <w:rsid w:val="00E649D6"/>
    <w:rsid w:val="00E674D1"/>
    <w:rsid w:val="00E70148"/>
    <w:rsid w:val="00E73803"/>
    <w:rsid w:val="00E76580"/>
    <w:rsid w:val="00E85825"/>
    <w:rsid w:val="00E90020"/>
    <w:rsid w:val="00E90E50"/>
    <w:rsid w:val="00E94BDC"/>
    <w:rsid w:val="00E95265"/>
    <w:rsid w:val="00E96C8D"/>
    <w:rsid w:val="00EC12EE"/>
    <w:rsid w:val="00EC5771"/>
    <w:rsid w:val="00ED6C53"/>
    <w:rsid w:val="00EE2BE8"/>
    <w:rsid w:val="00EE2FF9"/>
    <w:rsid w:val="00EE6FAE"/>
    <w:rsid w:val="00EF39C1"/>
    <w:rsid w:val="00EF748F"/>
    <w:rsid w:val="00F07814"/>
    <w:rsid w:val="00F12E73"/>
    <w:rsid w:val="00F210B6"/>
    <w:rsid w:val="00F25220"/>
    <w:rsid w:val="00F25CFC"/>
    <w:rsid w:val="00F27783"/>
    <w:rsid w:val="00F3086F"/>
    <w:rsid w:val="00F31112"/>
    <w:rsid w:val="00F31813"/>
    <w:rsid w:val="00F34625"/>
    <w:rsid w:val="00F36CDF"/>
    <w:rsid w:val="00F4243B"/>
    <w:rsid w:val="00F44032"/>
    <w:rsid w:val="00F4546D"/>
    <w:rsid w:val="00F45D80"/>
    <w:rsid w:val="00F512AA"/>
    <w:rsid w:val="00F515B9"/>
    <w:rsid w:val="00F53855"/>
    <w:rsid w:val="00F57B62"/>
    <w:rsid w:val="00F6166D"/>
    <w:rsid w:val="00F633AF"/>
    <w:rsid w:val="00F63447"/>
    <w:rsid w:val="00F66FA3"/>
    <w:rsid w:val="00F70040"/>
    <w:rsid w:val="00F728C0"/>
    <w:rsid w:val="00F74556"/>
    <w:rsid w:val="00F76E8B"/>
    <w:rsid w:val="00F801E4"/>
    <w:rsid w:val="00F904A9"/>
    <w:rsid w:val="00F91D8F"/>
    <w:rsid w:val="00F92686"/>
    <w:rsid w:val="00FA1F4F"/>
    <w:rsid w:val="00FA2484"/>
    <w:rsid w:val="00FA41B3"/>
    <w:rsid w:val="00FA5B34"/>
    <w:rsid w:val="00FB05FF"/>
    <w:rsid w:val="00FB0684"/>
    <w:rsid w:val="00FB10A4"/>
    <w:rsid w:val="00FB3DEC"/>
    <w:rsid w:val="00FB5AB1"/>
    <w:rsid w:val="00FB5FDF"/>
    <w:rsid w:val="00FC274F"/>
    <w:rsid w:val="00FC3E68"/>
    <w:rsid w:val="00FC4E19"/>
    <w:rsid w:val="00FD7B44"/>
    <w:rsid w:val="00FE3312"/>
    <w:rsid w:val="00FE5C33"/>
    <w:rsid w:val="00FF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Hyperlink"/>
    <w:basedOn w:val="a0"/>
    <w:rPr>
      <w:dstrike w:val="0"/>
      <w:color w:val="auto"/>
      <w:u w:val="none"/>
      <w:vertAlign w:val="baseline"/>
    </w:rPr>
  </w:style>
  <w:style w:type="table" w:styleId="a8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rsid w:val="00AE21A1"/>
  </w:style>
  <w:style w:type="paragraph" w:styleId="aa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7248DA"/>
    <w:pPr>
      <w:jc w:val="both"/>
    </w:pPr>
    <w:rPr>
      <w:szCs w:val="24"/>
    </w:rPr>
  </w:style>
  <w:style w:type="character" w:customStyle="1" w:styleId="ac">
    <w:name w:val="Основной текст Знак"/>
    <w:basedOn w:val="a0"/>
    <w:link w:val="ab"/>
    <w:rsid w:val="007248DA"/>
    <w:rPr>
      <w:sz w:val="28"/>
      <w:szCs w:val="24"/>
    </w:rPr>
  </w:style>
  <w:style w:type="paragraph" w:styleId="ad">
    <w:name w:val="List Paragraph"/>
    <w:basedOn w:val="a"/>
    <w:uiPriority w:val="34"/>
    <w:qFormat/>
    <w:rsid w:val="00997F76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E70148"/>
    <w:rPr>
      <w:sz w:val="28"/>
    </w:rPr>
  </w:style>
  <w:style w:type="paragraph" w:customStyle="1" w:styleId="ConsPlusNormal">
    <w:name w:val="ConsPlusNormal"/>
    <w:rsid w:val="00E7014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22715C"/>
    <w:rPr>
      <w:sz w:val="28"/>
    </w:rPr>
  </w:style>
  <w:style w:type="paragraph" w:customStyle="1" w:styleId="Default">
    <w:name w:val="Default"/>
    <w:rsid w:val="00554D2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e">
    <w:name w:val="Strong"/>
    <w:basedOn w:val="a0"/>
    <w:uiPriority w:val="22"/>
    <w:qFormat/>
    <w:rsid w:val="00D9637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Hyperlink"/>
    <w:basedOn w:val="a0"/>
    <w:rPr>
      <w:dstrike w:val="0"/>
      <w:color w:val="auto"/>
      <w:u w:val="none"/>
      <w:vertAlign w:val="baseline"/>
    </w:rPr>
  </w:style>
  <w:style w:type="table" w:styleId="a8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rsid w:val="00AE21A1"/>
  </w:style>
  <w:style w:type="paragraph" w:styleId="aa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7248DA"/>
    <w:pPr>
      <w:jc w:val="both"/>
    </w:pPr>
    <w:rPr>
      <w:szCs w:val="24"/>
    </w:rPr>
  </w:style>
  <w:style w:type="character" w:customStyle="1" w:styleId="ac">
    <w:name w:val="Основной текст Знак"/>
    <w:basedOn w:val="a0"/>
    <w:link w:val="ab"/>
    <w:rsid w:val="007248DA"/>
    <w:rPr>
      <w:sz w:val="28"/>
      <w:szCs w:val="24"/>
    </w:rPr>
  </w:style>
  <w:style w:type="paragraph" w:styleId="ad">
    <w:name w:val="List Paragraph"/>
    <w:basedOn w:val="a"/>
    <w:uiPriority w:val="34"/>
    <w:qFormat/>
    <w:rsid w:val="00997F76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E70148"/>
    <w:rPr>
      <w:sz w:val="28"/>
    </w:rPr>
  </w:style>
  <w:style w:type="paragraph" w:customStyle="1" w:styleId="ConsPlusNormal">
    <w:name w:val="ConsPlusNormal"/>
    <w:rsid w:val="00E7014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22715C"/>
    <w:rPr>
      <w:sz w:val="28"/>
    </w:rPr>
  </w:style>
  <w:style w:type="paragraph" w:customStyle="1" w:styleId="Default">
    <w:name w:val="Default"/>
    <w:rsid w:val="00554D2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e">
    <w:name w:val="Strong"/>
    <w:basedOn w:val="a0"/>
    <w:uiPriority w:val="22"/>
    <w:qFormat/>
    <w:rsid w:val="00D963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p108\AppData\Local\Microsoft\Windows\INetCache\Content.Outlook\9X0DJ6XO\&#1054;&#1073;&#1097;&#1080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Общий</Template>
  <TotalTime>2393</TotalTime>
  <Pages>5</Pages>
  <Words>1172</Words>
  <Characters>6683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Manager>Крепак Ирина Олеговна</Manager>
  <Company/>
  <LinksUpToDate>false</LinksUpToDate>
  <CharactersWithSpaces>7840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mip108</dc:creator>
  <cp:keywords>Бланки, шаблоны</cp:keywords>
  <cp:lastModifiedBy>Яна Сергеевна Докторова</cp:lastModifiedBy>
  <cp:revision>254</cp:revision>
  <cp:lastPrinted>2026-01-12T08:44:00Z</cp:lastPrinted>
  <dcterms:created xsi:type="dcterms:W3CDTF">2023-05-17T11:06:00Z</dcterms:created>
  <dcterms:modified xsi:type="dcterms:W3CDTF">2026-01-16T11:29:00Z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